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125D49" w14:textId="77777777" w:rsidR="004E6D9F" w:rsidRPr="00FE175A" w:rsidRDefault="00246D11" w:rsidP="00246D11">
      <w:pPr>
        <w:jc w:val="center"/>
        <w:rPr>
          <w:b/>
          <w:sz w:val="28"/>
          <w:szCs w:val="28"/>
          <w:u w:val="single"/>
        </w:rPr>
      </w:pPr>
      <w:r w:rsidRPr="00FE175A">
        <w:rPr>
          <w:b/>
          <w:sz w:val="28"/>
          <w:szCs w:val="28"/>
          <w:u w:val="single"/>
        </w:rPr>
        <w:t xml:space="preserve">PPNO List </w:t>
      </w:r>
      <w:proofErr w:type="spellStart"/>
      <w:r w:rsidRPr="00FE175A">
        <w:rPr>
          <w:b/>
          <w:sz w:val="28"/>
          <w:szCs w:val="28"/>
          <w:u w:val="single"/>
        </w:rPr>
        <w:t>Serv</w:t>
      </w:r>
      <w:proofErr w:type="spellEnd"/>
      <w:r w:rsidRPr="00FE175A">
        <w:rPr>
          <w:b/>
          <w:sz w:val="28"/>
          <w:szCs w:val="28"/>
          <w:u w:val="single"/>
        </w:rPr>
        <w:t xml:space="preserve"> </w:t>
      </w:r>
      <w:r w:rsidR="00CE13FB" w:rsidRPr="00FE175A">
        <w:rPr>
          <w:b/>
          <w:sz w:val="28"/>
          <w:szCs w:val="28"/>
          <w:u w:val="single"/>
        </w:rPr>
        <w:t>Query</w:t>
      </w:r>
      <w:r w:rsidRPr="00FE175A">
        <w:rPr>
          <w:b/>
          <w:sz w:val="28"/>
          <w:szCs w:val="28"/>
          <w:u w:val="single"/>
        </w:rPr>
        <w:t xml:space="preserve"> </w:t>
      </w:r>
      <w:r w:rsidR="00CE13FB" w:rsidRPr="00FE175A">
        <w:rPr>
          <w:b/>
          <w:sz w:val="28"/>
          <w:szCs w:val="28"/>
          <w:u w:val="single"/>
        </w:rPr>
        <w:t>Summary</w:t>
      </w:r>
      <w:r w:rsidRPr="00FE175A">
        <w:rPr>
          <w:b/>
          <w:sz w:val="28"/>
          <w:szCs w:val="28"/>
          <w:u w:val="single"/>
        </w:rPr>
        <w:t xml:space="preserve"> Template</w:t>
      </w:r>
      <w:r w:rsidR="00E9651E" w:rsidRPr="00FE175A">
        <w:rPr>
          <w:b/>
          <w:sz w:val="28"/>
          <w:szCs w:val="28"/>
          <w:u w:val="single"/>
        </w:rPr>
        <w:t xml:space="preserve"> </w:t>
      </w:r>
    </w:p>
    <w:p w14:paraId="5191ABEF" w14:textId="77777777" w:rsidR="00246D11" w:rsidRDefault="00246D11" w:rsidP="00246D11">
      <w:pPr>
        <w:jc w:val="center"/>
        <w:rPr>
          <w:sz w:val="28"/>
          <w:szCs w:val="28"/>
        </w:rPr>
      </w:pPr>
    </w:p>
    <w:p w14:paraId="62CAB81D" w14:textId="29F50275" w:rsidR="007275B5" w:rsidRPr="0069142C" w:rsidRDefault="00FA792F" w:rsidP="007275B5">
      <w:pPr>
        <w:framePr w:w="9962" w:h="541" w:hSpace="180" w:wrap="around" w:vAnchor="text" w:hAnchor="page" w:x="3721" w:y="20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Pelletier  </w:t>
      </w:r>
      <w:r>
        <w:tab/>
        <w:t>Melissa</w:t>
      </w:r>
      <w:r>
        <w:tab/>
      </w:r>
      <w:r>
        <w:tab/>
        <w:t>Royal Victoria Regional Health Centre                    pelletierm@rvh.on.ca</w:t>
      </w:r>
      <w:r w:rsidR="007275B5">
        <w:tab/>
      </w:r>
      <w:r>
        <w:t xml:space="preserve">       Last name</w:t>
      </w:r>
      <w:r w:rsidR="007275B5">
        <w:tab/>
      </w:r>
      <w:r>
        <w:t>First name</w:t>
      </w:r>
      <w:r w:rsidR="007275B5">
        <w:tab/>
      </w:r>
      <w:r>
        <w:t xml:space="preserve">     Institution Information </w:t>
      </w:r>
      <w:r>
        <w:tab/>
      </w:r>
      <w:r>
        <w:tab/>
      </w:r>
      <w:r>
        <w:tab/>
      </w:r>
      <w:r>
        <w:tab/>
      </w:r>
      <w:r>
        <w:tab/>
        <w:t>email</w:t>
      </w:r>
    </w:p>
    <w:p w14:paraId="160628CC" w14:textId="77777777" w:rsidR="00246D11" w:rsidRDefault="00246D11" w:rsidP="00246D11">
      <w:pPr>
        <w:rPr>
          <w:sz w:val="24"/>
          <w:szCs w:val="24"/>
        </w:rPr>
      </w:pPr>
    </w:p>
    <w:p w14:paraId="0557E20B" w14:textId="77777777" w:rsidR="00E9651E" w:rsidRDefault="00E9651E" w:rsidP="00246D11">
      <w:pPr>
        <w:rPr>
          <w:sz w:val="24"/>
          <w:szCs w:val="24"/>
        </w:rPr>
      </w:pPr>
      <w:r>
        <w:rPr>
          <w:sz w:val="24"/>
          <w:szCs w:val="24"/>
        </w:rPr>
        <w:t>Contact</w:t>
      </w:r>
      <w:r w:rsidR="004B34CB">
        <w:rPr>
          <w:sz w:val="24"/>
          <w:szCs w:val="24"/>
        </w:rPr>
        <w:t xml:space="preserve"> for further information</w:t>
      </w:r>
      <w:r>
        <w:rPr>
          <w:sz w:val="24"/>
          <w:szCs w:val="24"/>
        </w:rPr>
        <w:t>:</w:t>
      </w:r>
    </w:p>
    <w:p w14:paraId="178781DC" w14:textId="77777777" w:rsidR="00E9651E" w:rsidRPr="008A4E86" w:rsidRDefault="00E9651E" w:rsidP="00246D11">
      <w:pPr>
        <w:rPr>
          <w:sz w:val="24"/>
          <w:szCs w:val="24"/>
        </w:rPr>
      </w:pPr>
    </w:p>
    <w:p w14:paraId="448DA1CC" w14:textId="77777777" w:rsidR="00662F5E" w:rsidRDefault="00662F5E" w:rsidP="00246D11">
      <w:pPr>
        <w:rPr>
          <w:sz w:val="28"/>
          <w:szCs w:val="28"/>
        </w:rPr>
      </w:pPr>
    </w:p>
    <w:p w14:paraId="0884F6E4" w14:textId="73B3ACF3" w:rsidR="00F80386" w:rsidRPr="00BC0C24" w:rsidRDefault="00627961" w:rsidP="00F80386">
      <w:pPr>
        <w:framePr w:w="5861" w:h="541" w:hSpace="180" w:wrap="around" w:vAnchor="text" w:hAnchor="page" w:x="3722" w:y="-14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June 18, 2020</w:t>
      </w:r>
    </w:p>
    <w:p w14:paraId="70002BE4" w14:textId="77777777" w:rsidR="00F80386" w:rsidRPr="00F80386" w:rsidRDefault="00F80386" w:rsidP="00246D11">
      <w:pPr>
        <w:rPr>
          <w:sz w:val="24"/>
          <w:szCs w:val="24"/>
        </w:rPr>
      </w:pPr>
      <w:r w:rsidRPr="00F80386">
        <w:rPr>
          <w:sz w:val="24"/>
          <w:szCs w:val="24"/>
        </w:rPr>
        <w:t>Date</w:t>
      </w:r>
      <w:r w:rsidR="007B71BA">
        <w:rPr>
          <w:sz w:val="24"/>
          <w:szCs w:val="24"/>
        </w:rPr>
        <w:t xml:space="preserve"> of Summary</w:t>
      </w:r>
      <w:r w:rsidRPr="00F80386">
        <w:rPr>
          <w:sz w:val="24"/>
          <w:szCs w:val="24"/>
        </w:rPr>
        <w:t>:</w:t>
      </w:r>
    </w:p>
    <w:p w14:paraId="51A0CA54" w14:textId="77777777" w:rsidR="00F80386" w:rsidRDefault="00F80386" w:rsidP="00246D11">
      <w:pPr>
        <w:rPr>
          <w:sz w:val="28"/>
          <w:szCs w:val="28"/>
        </w:rPr>
      </w:pPr>
    </w:p>
    <w:p w14:paraId="207EE623" w14:textId="3F525928" w:rsidR="00E3425C" w:rsidRPr="007E768F" w:rsidRDefault="00627961" w:rsidP="007E768F">
      <w:pPr>
        <w:framePr w:w="10008" w:h="1440" w:hRule="exact" w:hSpace="187" w:vSpace="43" w:wrap="around" w:vAnchor="text" w:hAnchor="page" w:x="371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What is your organizations dress code policy in terms of the use of watches?</w:t>
      </w:r>
    </w:p>
    <w:p w14:paraId="6B4E8AA5" w14:textId="77777777" w:rsidR="009C48A8" w:rsidRPr="007E768F" w:rsidRDefault="009C48A8" w:rsidP="00940F4A">
      <w:pPr>
        <w:framePr w:w="10008" w:h="1440" w:hRule="exact" w:hSpace="187" w:vSpace="43" w:wrap="around" w:vAnchor="text" w:hAnchor="page" w:x="371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sz w:val="24"/>
          <w:szCs w:val="24"/>
        </w:rPr>
      </w:pPr>
    </w:p>
    <w:p w14:paraId="3F4F9C97" w14:textId="77777777" w:rsidR="00662F5E" w:rsidRPr="008A4E86" w:rsidRDefault="007B71BA" w:rsidP="00246D11">
      <w:pPr>
        <w:rPr>
          <w:sz w:val="24"/>
          <w:szCs w:val="24"/>
        </w:rPr>
      </w:pPr>
      <w:r>
        <w:rPr>
          <w:sz w:val="24"/>
          <w:szCs w:val="24"/>
        </w:rPr>
        <w:t>Abbreviated Question (as it will appear on search results page)</w:t>
      </w:r>
      <w:r w:rsidR="00965356" w:rsidRPr="008A4E86">
        <w:rPr>
          <w:sz w:val="24"/>
          <w:szCs w:val="24"/>
        </w:rPr>
        <w:tab/>
      </w:r>
    </w:p>
    <w:p w14:paraId="6C371875" w14:textId="77777777" w:rsidR="00246D11" w:rsidRDefault="00246D11" w:rsidP="00246D11">
      <w:pPr>
        <w:rPr>
          <w:sz w:val="28"/>
          <w:szCs w:val="28"/>
        </w:rPr>
      </w:pPr>
    </w:p>
    <w:p w14:paraId="18B224E9" w14:textId="77777777" w:rsidR="00246D11" w:rsidRDefault="00246D11" w:rsidP="00662F5E">
      <w:pPr>
        <w:ind w:left="-990"/>
        <w:rPr>
          <w:sz w:val="28"/>
          <w:szCs w:val="28"/>
        </w:rPr>
      </w:pPr>
    </w:p>
    <w:p w14:paraId="053EC169" w14:textId="77777777" w:rsidR="00965356" w:rsidRDefault="00965356" w:rsidP="00662F5E">
      <w:pPr>
        <w:ind w:left="-990"/>
        <w:rPr>
          <w:sz w:val="28"/>
          <w:szCs w:val="28"/>
        </w:rPr>
      </w:pPr>
    </w:p>
    <w:p w14:paraId="538E868D" w14:textId="77777777" w:rsidR="00965356" w:rsidRDefault="00965356" w:rsidP="00662F5E">
      <w:pPr>
        <w:ind w:left="-990"/>
        <w:rPr>
          <w:sz w:val="28"/>
          <w:szCs w:val="28"/>
        </w:rPr>
      </w:pPr>
    </w:p>
    <w:p w14:paraId="1DCCABE9" w14:textId="0786E614" w:rsidR="00B31344" w:rsidRDefault="007E768F" w:rsidP="007A4674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sz w:val="22"/>
          <w:szCs w:val="22"/>
        </w:rPr>
        <w:instrText xml:space="preserve"> FORMCHECKBOX </w:instrText>
      </w:r>
      <w:r w:rsidR="00CD580F">
        <w:rPr>
          <w:sz w:val="22"/>
          <w:szCs w:val="22"/>
        </w:rPr>
      </w:r>
      <w:r w:rsidR="00CD580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0"/>
      <w:r w:rsidR="00965356" w:rsidRPr="007A4674">
        <w:rPr>
          <w:sz w:val="22"/>
          <w:szCs w:val="22"/>
        </w:rPr>
        <w:t xml:space="preserve"> Policy</w:t>
      </w:r>
      <w:r w:rsidR="00D36E6B">
        <w:rPr>
          <w:sz w:val="22"/>
          <w:szCs w:val="22"/>
        </w:rPr>
        <w:t>/Procedure</w:t>
      </w:r>
      <w:r w:rsidR="00965356" w:rsidRPr="007A4674">
        <w:rPr>
          <w:sz w:val="22"/>
          <w:szCs w:val="22"/>
        </w:rPr>
        <w:t xml:space="preserve">  </w:t>
      </w:r>
      <w:r w:rsidR="009C48A8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1"/>
            </w:checkBox>
          </w:ffData>
        </w:fldChar>
      </w:r>
      <w:bookmarkStart w:id="1" w:name="Check3"/>
      <w:r w:rsidR="009C48A8">
        <w:rPr>
          <w:sz w:val="22"/>
          <w:szCs w:val="22"/>
        </w:rPr>
        <w:instrText xml:space="preserve"> FORMCHECKBOX </w:instrText>
      </w:r>
      <w:r w:rsidR="00CD580F">
        <w:rPr>
          <w:sz w:val="22"/>
          <w:szCs w:val="22"/>
        </w:rPr>
      </w:r>
      <w:r w:rsidR="00CD580F">
        <w:rPr>
          <w:sz w:val="22"/>
          <w:szCs w:val="22"/>
        </w:rPr>
        <w:fldChar w:fldCharType="separate"/>
      </w:r>
      <w:r w:rsidR="009C48A8">
        <w:rPr>
          <w:sz w:val="22"/>
          <w:szCs w:val="22"/>
        </w:rPr>
        <w:fldChar w:fldCharType="end"/>
      </w:r>
      <w:bookmarkEnd w:id="1"/>
      <w:r w:rsidR="00965356" w:rsidRPr="007A4674">
        <w:rPr>
          <w:sz w:val="22"/>
          <w:szCs w:val="22"/>
        </w:rPr>
        <w:t xml:space="preserve"> </w:t>
      </w:r>
      <w:r w:rsidR="003F1796" w:rsidRPr="007A4674">
        <w:rPr>
          <w:sz w:val="22"/>
          <w:szCs w:val="22"/>
        </w:rPr>
        <w:t>Practice</w:t>
      </w:r>
      <w:r w:rsidR="00DC3F0F" w:rsidRPr="007A4674">
        <w:rPr>
          <w:sz w:val="22"/>
          <w:szCs w:val="22"/>
        </w:rPr>
        <w:t xml:space="preserve"> </w:t>
      </w:r>
      <w:r w:rsidR="003F1796" w:rsidRPr="007A4674">
        <w:rPr>
          <w:sz w:val="22"/>
          <w:szCs w:val="22"/>
        </w:rPr>
        <w:t xml:space="preserve">  </w:t>
      </w:r>
      <w:r w:rsidR="003F1796" w:rsidRPr="007A4674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 w:rsidR="003F1796" w:rsidRPr="007A4674">
        <w:rPr>
          <w:sz w:val="22"/>
          <w:szCs w:val="22"/>
        </w:rPr>
        <w:instrText xml:space="preserve"> FORMCHECKBOX </w:instrText>
      </w:r>
      <w:r w:rsidR="00CD580F">
        <w:rPr>
          <w:sz w:val="22"/>
          <w:szCs w:val="22"/>
        </w:rPr>
      </w:r>
      <w:r w:rsidR="00CD580F">
        <w:rPr>
          <w:sz w:val="22"/>
          <w:szCs w:val="22"/>
        </w:rPr>
        <w:fldChar w:fldCharType="separate"/>
      </w:r>
      <w:r w:rsidR="003F1796" w:rsidRPr="007A4674">
        <w:rPr>
          <w:sz w:val="22"/>
          <w:szCs w:val="22"/>
        </w:rPr>
        <w:fldChar w:fldCharType="end"/>
      </w:r>
      <w:bookmarkEnd w:id="2"/>
      <w:r w:rsidR="003F1796" w:rsidRPr="007A4674">
        <w:rPr>
          <w:sz w:val="22"/>
          <w:szCs w:val="22"/>
        </w:rPr>
        <w:t xml:space="preserve"> Program Info  </w:t>
      </w:r>
      <w:r w:rsidR="00DC3F0F" w:rsidRPr="007A4674"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 w:rsidR="00DC3F0F" w:rsidRPr="007A4674">
        <w:rPr>
          <w:sz w:val="22"/>
          <w:szCs w:val="22"/>
        </w:rPr>
        <w:instrText xml:space="preserve"> FORMCHECKBOX </w:instrText>
      </w:r>
      <w:r w:rsidR="00CD580F">
        <w:rPr>
          <w:sz w:val="22"/>
          <w:szCs w:val="22"/>
        </w:rPr>
      </w:r>
      <w:r w:rsidR="00CD580F">
        <w:rPr>
          <w:sz w:val="22"/>
          <w:szCs w:val="22"/>
        </w:rPr>
        <w:fldChar w:fldCharType="separate"/>
      </w:r>
      <w:r w:rsidR="00DC3F0F" w:rsidRPr="007A4674">
        <w:rPr>
          <w:sz w:val="22"/>
          <w:szCs w:val="22"/>
        </w:rPr>
        <w:fldChar w:fldCharType="end"/>
      </w:r>
      <w:bookmarkEnd w:id="3"/>
      <w:r w:rsidR="00DC3F0F" w:rsidRPr="007A4674">
        <w:rPr>
          <w:sz w:val="22"/>
          <w:szCs w:val="22"/>
        </w:rPr>
        <w:t xml:space="preserve"> Committee Structure info </w:t>
      </w:r>
      <w:r w:rsidR="007B71BA">
        <w:rPr>
          <w:sz w:val="22"/>
          <w:szCs w:val="22"/>
        </w:rPr>
        <w:t xml:space="preserve"> </w:t>
      </w:r>
      <w:r w:rsidR="00627961">
        <w:rPr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 w:rsidR="00627961">
        <w:rPr>
          <w:sz w:val="22"/>
          <w:szCs w:val="22"/>
        </w:rPr>
        <w:instrText xml:space="preserve"> FORMCHECKBOX </w:instrText>
      </w:r>
      <w:r w:rsidR="00627961">
        <w:rPr>
          <w:sz w:val="22"/>
          <w:szCs w:val="22"/>
        </w:rPr>
      </w:r>
      <w:r w:rsidR="00627961">
        <w:rPr>
          <w:sz w:val="22"/>
          <w:szCs w:val="22"/>
        </w:rPr>
        <w:fldChar w:fldCharType="end"/>
      </w:r>
      <w:bookmarkEnd w:id="4"/>
      <w:r w:rsidR="007B71BA" w:rsidRPr="007A4674">
        <w:rPr>
          <w:sz w:val="22"/>
          <w:szCs w:val="22"/>
        </w:rPr>
        <w:t xml:space="preserve"> Role</w:t>
      </w:r>
      <w:r w:rsidR="00897185">
        <w:rPr>
          <w:sz w:val="22"/>
          <w:szCs w:val="22"/>
        </w:rPr>
        <w:t xml:space="preserve">  </w:t>
      </w:r>
      <w:r w:rsidR="00897185">
        <w:rPr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5"/>
      <w:r w:rsidR="00897185">
        <w:rPr>
          <w:sz w:val="22"/>
          <w:szCs w:val="22"/>
        </w:rPr>
        <w:instrText xml:space="preserve"> FORMCHECKBOX </w:instrText>
      </w:r>
      <w:r w:rsidR="00CD580F">
        <w:rPr>
          <w:sz w:val="22"/>
          <w:szCs w:val="22"/>
        </w:rPr>
      </w:r>
      <w:r w:rsidR="00CD580F">
        <w:rPr>
          <w:sz w:val="22"/>
          <w:szCs w:val="22"/>
        </w:rPr>
        <w:fldChar w:fldCharType="separate"/>
      </w:r>
      <w:r w:rsidR="00897185">
        <w:rPr>
          <w:sz w:val="22"/>
          <w:szCs w:val="22"/>
        </w:rPr>
        <w:fldChar w:fldCharType="end"/>
      </w:r>
      <w:bookmarkEnd w:id="5"/>
      <w:r w:rsidR="00897185">
        <w:rPr>
          <w:sz w:val="22"/>
          <w:szCs w:val="22"/>
        </w:rPr>
        <w:t xml:space="preserve"> Students</w:t>
      </w:r>
    </w:p>
    <w:p w14:paraId="4FEBD792" w14:textId="77777777" w:rsidR="00B31344" w:rsidRDefault="00B31344" w:rsidP="007A4674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</w:p>
    <w:p w14:paraId="25B9D249" w14:textId="6D139E05" w:rsidR="00B31344" w:rsidRDefault="00C04097" w:rsidP="007A4674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>
        <w:rPr>
          <w:sz w:val="22"/>
          <w:szCs w:val="22"/>
        </w:rPr>
        <w:instrText xml:space="preserve"> FORMCHECKBOX </w:instrText>
      </w:r>
      <w:r w:rsidR="00CD580F">
        <w:rPr>
          <w:sz w:val="22"/>
          <w:szCs w:val="22"/>
        </w:rPr>
      </w:r>
      <w:r w:rsidR="00CD580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6"/>
      <w:r w:rsidR="00DC3F0F" w:rsidRPr="007A4674">
        <w:rPr>
          <w:sz w:val="22"/>
          <w:szCs w:val="22"/>
        </w:rPr>
        <w:t xml:space="preserve"> Model/Structure   </w:t>
      </w:r>
      <w:r w:rsidR="00627961">
        <w:rPr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1"/>
            </w:checkBox>
          </w:ffData>
        </w:fldChar>
      </w:r>
      <w:bookmarkStart w:id="7" w:name="Check8"/>
      <w:r w:rsidR="00627961">
        <w:rPr>
          <w:sz w:val="22"/>
          <w:szCs w:val="22"/>
        </w:rPr>
        <w:instrText xml:space="preserve"> FORMCHECKBOX </w:instrText>
      </w:r>
      <w:r w:rsidR="00627961">
        <w:rPr>
          <w:sz w:val="22"/>
          <w:szCs w:val="22"/>
        </w:rPr>
      </w:r>
      <w:r w:rsidR="00627961">
        <w:rPr>
          <w:sz w:val="22"/>
          <w:szCs w:val="22"/>
        </w:rPr>
        <w:fldChar w:fldCharType="end"/>
      </w:r>
      <w:bookmarkEnd w:id="7"/>
      <w:r w:rsidR="00DC3F0F" w:rsidRPr="007A4674">
        <w:rPr>
          <w:sz w:val="22"/>
          <w:szCs w:val="22"/>
        </w:rPr>
        <w:t xml:space="preserve"> Care Delivery  </w:t>
      </w:r>
      <w:r w:rsidR="00AE290F">
        <w:rPr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="00AE290F">
        <w:rPr>
          <w:sz w:val="22"/>
          <w:szCs w:val="22"/>
        </w:rPr>
        <w:instrText xml:space="preserve"> FORMCHECKBOX </w:instrText>
      </w:r>
      <w:r w:rsidR="00CD580F">
        <w:rPr>
          <w:sz w:val="22"/>
          <w:szCs w:val="22"/>
        </w:rPr>
      </w:r>
      <w:r w:rsidR="00CD580F">
        <w:rPr>
          <w:sz w:val="22"/>
          <w:szCs w:val="22"/>
        </w:rPr>
        <w:fldChar w:fldCharType="separate"/>
      </w:r>
      <w:r w:rsidR="00AE290F">
        <w:rPr>
          <w:sz w:val="22"/>
          <w:szCs w:val="22"/>
        </w:rPr>
        <w:fldChar w:fldCharType="end"/>
      </w:r>
      <w:bookmarkEnd w:id="8"/>
      <w:r w:rsidR="00DC3F0F" w:rsidRPr="007A4674">
        <w:rPr>
          <w:sz w:val="22"/>
          <w:szCs w:val="22"/>
        </w:rPr>
        <w:t xml:space="preserve"> Collaboration  </w:t>
      </w:r>
      <w:r>
        <w:rPr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>
        <w:rPr>
          <w:sz w:val="22"/>
          <w:szCs w:val="22"/>
        </w:rPr>
        <w:instrText xml:space="preserve"> FORMCHECKBOX </w:instrText>
      </w:r>
      <w:r w:rsidR="00CD580F">
        <w:rPr>
          <w:sz w:val="22"/>
          <w:szCs w:val="22"/>
        </w:rPr>
      </w:r>
      <w:r w:rsidR="00CD580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9"/>
      <w:r w:rsidR="00897185" w:rsidRPr="007A4674">
        <w:rPr>
          <w:sz w:val="22"/>
          <w:szCs w:val="22"/>
        </w:rPr>
        <w:t xml:space="preserve"> Regulation/Legislation</w:t>
      </w:r>
      <w:r w:rsidR="00897185">
        <w:rPr>
          <w:sz w:val="22"/>
          <w:szCs w:val="22"/>
        </w:rPr>
        <w:t xml:space="preserve">  </w:t>
      </w:r>
      <w:r w:rsidR="00897185" w:rsidRPr="007A4674">
        <w:rPr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897185" w:rsidRPr="007A4674">
        <w:rPr>
          <w:sz w:val="22"/>
          <w:szCs w:val="22"/>
        </w:rPr>
        <w:instrText xml:space="preserve"> FORMCHECKBOX </w:instrText>
      </w:r>
      <w:r w:rsidR="00CD580F">
        <w:rPr>
          <w:sz w:val="22"/>
          <w:szCs w:val="22"/>
        </w:rPr>
      </w:r>
      <w:r w:rsidR="00CD580F">
        <w:rPr>
          <w:sz w:val="22"/>
          <w:szCs w:val="22"/>
        </w:rPr>
        <w:fldChar w:fldCharType="separate"/>
      </w:r>
      <w:r w:rsidR="00897185" w:rsidRPr="007A4674">
        <w:rPr>
          <w:sz w:val="22"/>
          <w:szCs w:val="22"/>
        </w:rPr>
        <w:fldChar w:fldCharType="end"/>
      </w:r>
      <w:r w:rsidR="00897185" w:rsidRPr="007A4674">
        <w:rPr>
          <w:sz w:val="22"/>
          <w:szCs w:val="22"/>
        </w:rPr>
        <w:t xml:space="preserve"> Pt. Safety</w:t>
      </w:r>
    </w:p>
    <w:p w14:paraId="64C4F09E" w14:textId="77777777" w:rsidR="00B31344" w:rsidRDefault="00B31344" w:rsidP="007A4674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</w:p>
    <w:p w14:paraId="724FBCC8" w14:textId="77777777" w:rsidR="007A4674" w:rsidRPr="00BB6092" w:rsidRDefault="00C04097" w:rsidP="007A4674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2"/>
      <w:r>
        <w:rPr>
          <w:sz w:val="22"/>
          <w:szCs w:val="22"/>
        </w:rPr>
        <w:instrText xml:space="preserve"> FORMCHECKBOX </w:instrText>
      </w:r>
      <w:r w:rsidR="00CD580F">
        <w:rPr>
          <w:sz w:val="22"/>
          <w:szCs w:val="22"/>
        </w:rPr>
      </w:r>
      <w:r w:rsidR="00CD580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0"/>
      <w:r w:rsidR="007A4674" w:rsidRPr="007A4674">
        <w:rPr>
          <w:sz w:val="22"/>
          <w:szCs w:val="22"/>
        </w:rPr>
        <w:t xml:space="preserve"> Quality/Outcome/Indicator  </w:t>
      </w:r>
      <w:r w:rsidR="007A4674" w:rsidRPr="007A4674">
        <w:rPr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3"/>
      <w:r w:rsidR="007A4674" w:rsidRPr="007A4674">
        <w:rPr>
          <w:sz w:val="22"/>
          <w:szCs w:val="22"/>
        </w:rPr>
        <w:instrText xml:space="preserve"> FORMCHECKBOX </w:instrText>
      </w:r>
      <w:r w:rsidR="00CD580F">
        <w:rPr>
          <w:sz w:val="22"/>
          <w:szCs w:val="22"/>
        </w:rPr>
      </w:r>
      <w:r w:rsidR="00CD580F">
        <w:rPr>
          <w:sz w:val="22"/>
          <w:szCs w:val="22"/>
        </w:rPr>
        <w:fldChar w:fldCharType="separate"/>
      </w:r>
      <w:r w:rsidR="007A4674" w:rsidRPr="007A4674">
        <w:rPr>
          <w:sz w:val="22"/>
          <w:szCs w:val="22"/>
        </w:rPr>
        <w:fldChar w:fldCharType="end"/>
      </w:r>
      <w:bookmarkEnd w:id="11"/>
      <w:r w:rsidR="007A4674" w:rsidRPr="007A4674">
        <w:rPr>
          <w:sz w:val="22"/>
          <w:szCs w:val="22"/>
        </w:rPr>
        <w:t xml:space="preserve"> PP Culture/Leadership </w:t>
      </w:r>
      <w:r w:rsidR="00BB6092">
        <w:rPr>
          <w:sz w:val="22"/>
          <w:szCs w:val="22"/>
        </w:rPr>
        <w:t xml:space="preserve"> </w:t>
      </w:r>
      <w:r w:rsidR="00BB6092">
        <w:rPr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4"/>
      <w:r w:rsidR="00BB6092">
        <w:rPr>
          <w:sz w:val="22"/>
          <w:szCs w:val="22"/>
        </w:rPr>
        <w:instrText xml:space="preserve"> FORMCHECKBOX </w:instrText>
      </w:r>
      <w:r w:rsidR="00CD580F">
        <w:rPr>
          <w:sz w:val="22"/>
          <w:szCs w:val="22"/>
        </w:rPr>
      </w:r>
      <w:r w:rsidR="00CD580F">
        <w:rPr>
          <w:sz w:val="22"/>
          <w:szCs w:val="22"/>
        </w:rPr>
        <w:fldChar w:fldCharType="separate"/>
      </w:r>
      <w:r w:rsidR="00BB6092">
        <w:rPr>
          <w:sz w:val="22"/>
          <w:szCs w:val="22"/>
        </w:rPr>
        <w:fldChar w:fldCharType="end"/>
      </w:r>
      <w:bookmarkEnd w:id="12"/>
      <w:r w:rsidR="00BB6092">
        <w:rPr>
          <w:sz w:val="22"/>
          <w:szCs w:val="22"/>
        </w:rPr>
        <w:t xml:space="preserve"> Other:</w:t>
      </w:r>
      <w:r w:rsidR="00BB6092">
        <w:rPr>
          <w:sz w:val="22"/>
          <w:szCs w:val="22"/>
          <w:u w:val="single"/>
        </w:rPr>
        <w:tab/>
      </w:r>
      <w:r w:rsidR="00BB6092">
        <w:rPr>
          <w:sz w:val="22"/>
          <w:szCs w:val="22"/>
          <w:u w:val="single"/>
        </w:rPr>
        <w:tab/>
      </w:r>
      <w:r w:rsidR="00BB6092">
        <w:rPr>
          <w:sz w:val="22"/>
          <w:szCs w:val="22"/>
          <w:u w:val="single"/>
        </w:rPr>
        <w:tab/>
      </w:r>
      <w:r w:rsidR="00BB6092">
        <w:rPr>
          <w:sz w:val="22"/>
          <w:szCs w:val="22"/>
          <w:u w:val="single"/>
        </w:rPr>
        <w:tab/>
      </w:r>
      <w:r w:rsidR="00BB6092">
        <w:rPr>
          <w:sz w:val="22"/>
          <w:szCs w:val="22"/>
          <w:u w:val="single"/>
        </w:rPr>
        <w:tab/>
      </w:r>
    </w:p>
    <w:p w14:paraId="780A2742" w14:textId="77777777" w:rsidR="00965356" w:rsidRPr="008A4E86" w:rsidRDefault="00965356" w:rsidP="00965356">
      <w:pPr>
        <w:ind w:left="-990" w:firstLine="990"/>
        <w:rPr>
          <w:sz w:val="24"/>
          <w:szCs w:val="24"/>
        </w:rPr>
      </w:pPr>
      <w:r w:rsidRPr="008A4E86">
        <w:rPr>
          <w:sz w:val="24"/>
          <w:szCs w:val="24"/>
        </w:rPr>
        <w:t>Keyword(s)</w:t>
      </w:r>
    </w:p>
    <w:p w14:paraId="389110AE" w14:textId="77777777" w:rsidR="00965356" w:rsidRPr="008A4E86" w:rsidRDefault="00965356" w:rsidP="00965356">
      <w:pPr>
        <w:ind w:left="-990" w:firstLine="990"/>
        <w:rPr>
          <w:sz w:val="24"/>
          <w:szCs w:val="24"/>
        </w:rPr>
      </w:pPr>
      <w:r w:rsidRPr="008A4E86">
        <w:rPr>
          <w:sz w:val="24"/>
          <w:szCs w:val="24"/>
        </w:rPr>
        <w:t>Check 1</w:t>
      </w:r>
      <w:r w:rsidR="00C846D4">
        <w:rPr>
          <w:sz w:val="24"/>
          <w:szCs w:val="24"/>
        </w:rPr>
        <w:t xml:space="preserve"> or</w:t>
      </w:r>
      <w:r w:rsidRPr="008A4E86">
        <w:rPr>
          <w:sz w:val="24"/>
          <w:szCs w:val="24"/>
        </w:rPr>
        <w:t xml:space="preserve"> 2 </w:t>
      </w:r>
    </w:p>
    <w:p w14:paraId="3039A6DF" w14:textId="77777777" w:rsidR="00C56C4A" w:rsidRDefault="00C846D4" w:rsidP="00965356">
      <w:pPr>
        <w:ind w:left="-990" w:firstLine="990"/>
        <w:rPr>
          <w:sz w:val="24"/>
          <w:szCs w:val="24"/>
        </w:rPr>
      </w:pPr>
      <w:r>
        <w:rPr>
          <w:sz w:val="24"/>
          <w:szCs w:val="24"/>
        </w:rPr>
        <w:t>R</w:t>
      </w:r>
      <w:r w:rsidR="00C56C4A">
        <w:rPr>
          <w:sz w:val="24"/>
          <w:szCs w:val="24"/>
        </w:rPr>
        <w:t xml:space="preserve">equired </w:t>
      </w:r>
    </w:p>
    <w:p w14:paraId="2EC393AD" w14:textId="77777777" w:rsidR="00C56C4A" w:rsidRDefault="00C56C4A" w:rsidP="00965356">
      <w:pPr>
        <w:ind w:left="-990" w:firstLine="990"/>
        <w:rPr>
          <w:sz w:val="24"/>
          <w:szCs w:val="24"/>
        </w:rPr>
      </w:pP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website</w:t>
      </w:r>
    </w:p>
    <w:p w14:paraId="20052572" w14:textId="77777777" w:rsidR="00965356" w:rsidRPr="008A4E86" w:rsidRDefault="00C846D4" w:rsidP="00965356">
      <w:pPr>
        <w:ind w:left="-990" w:firstLine="990"/>
        <w:rPr>
          <w:sz w:val="24"/>
          <w:szCs w:val="24"/>
        </w:rPr>
      </w:pPr>
      <w:proofErr w:type="gramStart"/>
      <w:r>
        <w:rPr>
          <w:sz w:val="24"/>
          <w:szCs w:val="24"/>
        </w:rPr>
        <w:t>archiving</w:t>
      </w:r>
      <w:proofErr w:type="gramEnd"/>
    </w:p>
    <w:p w14:paraId="007A58D7" w14:textId="77777777" w:rsidR="00B31344" w:rsidRPr="008A4E86" w:rsidRDefault="00B31344" w:rsidP="00965356">
      <w:pPr>
        <w:ind w:left="-990" w:firstLine="990"/>
        <w:rPr>
          <w:sz w:val="24"/>
          <w:szCs w:val="24"/>
        </w:rPr>
      </w:pPr>
    </w:p>
    <w:p w14:paraId="70AEDC16" w14:textId="77777777" w:rsidR="00197B99" w:rsidRDefault="00B31344" w:rsidP="00BF3CAC">
      <w:pPr>
        <w:ind w:left="1260" w:hanging="1260"/>
        <w:rPr>
          <w:sz w:val="24"/>
          <w:szCs w:val="24"/>
        </w:rPr>
      </w:pPr>
      <w:r w:rsidRPr="008A4E86">
        <w:rPr>
          <w:sz w:val="24"/>
          <w:szCs w:val="24"/>
        </w:rPr>
        <w:t>Responses:</w:t>
      </w:r>
      <w:r w:rsidR="00BF3CAC">
        <w:rPr>
          <w:sz w:val="24"/>
          <w:szCs w:val="24"/>
        </w:rPr>
        <w:t xml:space="preserve"> Please cut and paste responses from emails into the table, save and send summary table to PPNO List Serv.  Allow 3   weeks for responses to filter in before sending final version.</w:t>
      </w:r>
    </w:p>
    <w:p w14:paraId="7F3E29BB" w14:textId="77777777" w:rsidR="00B31344" w:rsidRDefault="00197B99" w:rsidP="00BF3CAC">
      <w:pPr>
        <w:ind w:left="1260" w:hanging="126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ED3EC57" w14:textId="77777777" w:rsidR="00336C4B" w:rsidRPr="008A4E86" w:rsidRDefault="00336C4B" w:rsidP="00BF3CAC">
      <w:pPr>
        <w:ind w:left="1260" w:hanging="1260"/>
        <w:rPr>
          <w:sz w:val="24"/>
          <w:szCs w:val="24"/>
        </w:rPr>
      </w:pPr>
    </w:p>
    <w:tbl>
      <w:tblPr>
        <w:tblW w:w="14075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4"/>
        <w:gridCol w:w="6503"/>
        <w:gridCol w:w="1828"/>
      </w:tblGrid>
      <w:tr w:rsidR="009F3D0C" w:rsidRPr="00202655" w14:paraId="569911EE" w14:textId="77777777" w:rsidTr="004F23F4">
        <w:trPr>
          <w:trHeight w:val="904"/>
          <w:tblHeader/>
        </w:trPr>
        <w:tc>
          <w:tcPr>
            <w:tcW w:w="696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31E6D64" w14:textId="77777777" w:rsidR="009F3D0C" w:rsidRPr="00681095" w:rsidRDefault="009F3D0C" w:rsidP="0020265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81095">
              <w:rPr>
                <w:rFonts w:ascii="Calibri" w:hAnsi="Calibri"/>
                <w:sz w:val="24"/>
                <w:szCs w:val="24"/>
              </w:rPr>
              <w:t>Responder Info</w:t>
            </w:r>
          </w:p>
        </w:tc>
        <w:tc>
          <w:tcPr>
            <w:tcW w:w="5301" w:type="dxa"/>
            <w:shd w:val="clear" w:color="auto" w:fill="D9D9D9"/>
            <w:vAlign w:val="center"/>
          </w:tcPr>
          <w:p w14:paraId="71578079" w14:textId="77777777" w:rsidR="009F3D0C" w:rsidRPr="00681095" w:rsidRDefault="005A6011" w:rsidP="005A6011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681095">
              <w:rPr>
                <w:sz w:val="24"/>
                <w:szCs w:val="24"/>
              </w:rPr>
              <w:t>Question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4E89892" w14:textId="77777777" w:rsidR="009F3D0C" w:rsidRPr="00681095" w:rsidRDefault="009F3D0C" w:rsidP="005A6011">
            <w:pPr>
              <w:spacing w:before="120"/>
              <w:jc w:val="center"/>
              <w:rPr>
                <w:rFonts w:ascii="Calibri" w:hAnsi="Calibri"/>
                <w:sz w:val="24"/>
                <w:szCs w:val="24"/>
              </w:rPr>
            </w:pPr>
            <w:r w:rsidRPr="00681095">
              <w:rPr>
                <w:rFonts w:ascii="Calibri" w:hAnsi="Calibri"/>
                <w:sz w:val="24"/>
                <w:szCs w:val="24"/>
              </w:rPr>
              <w:t>Attachment(s)*</w:t>
            </w:r>
          </w:p>
          <w:p w14:paraId="2A31E132" w14:textId="77777777" w:rsidR="009F3D0C" w:rsidRPr="00681095" w:rsidRDefault="009F3D0C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81095"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</w:tr>
      <w:tr w:rsidR="009F3D0C" w:rsidRPr="00202655" w14:paraId="139F5D63" w14:textId="77777777" w:rsidTr="00991194">
        <w:trPr>
          <w:trHeight w:val="302"/>
        </w:trPr>
        <w:tc>
          <w:tcPr>
            <w:tcW w:w="3600" w:type="dxa"/>
            <w:shd w:val="clear" w:color="auto" w:fill="auto"/>
          </w:tcPr>
          <w:p w14:paraId="4FF2ED5F" w14:textId="77777777" w:rsidR="00627961" w:rsidRDefault="00627961" w:rsidP="00627961">
            <w:pPr>
              <w:ind w:left="425" w:hanging="425"/>
              <w:rPr>
                <w:color w:val="1F497D"/>
                <w:lang w:val="en-CA" w:eastAsia="en-CA"/>
              </w:rPr>
            </w:pPr>
            <w:r>
              <w:rPr>
                <w:rFonts w:ascii="Cambria" w:hAnsi="Cambria"/>
                <w:b/>
                <w:bCs/>
                <w:color w:val="1F497D"/>
                <w:sz w:val="28"/>
                <w:szCs w:val="28"/>
              </w:rPr>
              <w:t>Sandra Parsons</w:t>
            </w:r>
            <w:r>
              <w:rPr>
                <w:rFonts w:ascii="Cambria" w:hAnsi="Cambria"/>
                <w:b/>
                <w:bCs/>
                <w:color w:val="1F5678"/>
                <w:sz w:val="28"/>
                <w:szCs w:val="28"/>
              </w:rPr>
              <w:t xml:space="preserve"> </w:t>
            </w:r>
          </w:p>
          <w:p w14:paraId="35892AC8" w14:textId="77777777" w:rsidR="00627961" w:rsidRDefault="00627961" w:rsidP="00627961">
            <w:pPr>
              <w:ind w:left="425" w:hanging="425"/>
              <w:rPr>
                <w:color w:val="1F497D"/>
              </w:rPr>
            </w:pPr>
            <w:r>
              <w:rPr>
                <w:b/>
                <w:bCs/>
                <w:color w:val="1F497D"/>
                <w:sz w:val="18"/>
                <w:szCs w:val="18"/>
              </w:rPr>
              <w:t>DOCUMENT MANAGEMENT SPECIALIST</w:t>
            </w:r>
          </w:p>
          <w:p w14:paraId="6A3B0941" w14:textId="77777777" w:rsidR="00627961" w:rsidRDefault="00627961" w:rsidP="00627961">
            <w:pPr>
              <w:spacing w:after="80"/>
              <w:ind w:left="426" w:hanging="426"/>
              <w:rPr>
                <w:color w:val="1F497D"/>
              </w:rPr>
            </w:pPr>
            <w:r>
              <w:rPr>
                <w:b/>
                <w:bCs/>
                <w:color w:val="1F497D"/>
                <w:sz w:val="18"/>
                <w:szCs w:val="18"/>
              </w:rPr>
              <w:t>PROFESSIONAL PRACTICE</w:t>
            </w:r>
          </w:p>
          <w:p w14:paraId="75DEF134" w14:textId="77777777" w:rsidR="00627961" w:rsidRDefault="00627961" w:rsidP="00627961">
            <w:pPr>
              <w:rPr>
                <w:color w:val="1F497D"/>
              </w:rPr>
            </w:pPr>
            <w:r>
              <w:rPr>
                <w:color w:val="1F497D"/>
              </w:rPr>
              <w:t xml:space="preserve">596 Davis Drive, </w:t>
            </w:r>
            <w:proofErr w:type="spellStart"/>
            <w:r>
              <w:rPr>
                <w:color w:val="1F497D"/>
              </w:rPr>
              <w:t>Newmarket</w:t>
            </w:r>
            <w:proofErr w:type="spellEnd"/>
            <w:r>
              <w:rPr>
                <w:color w:val="1F497D"/>
              </w:rPr>
              <w:t>, ON, L3Y 2P9</w:t>
            </w:r>
            <w:r>
              <w:rPr>
                <w:b/>
                <w:bCs/>
                <w:color w:val="1F5678"/>
              </w:rPr>
              <w:br/>
              <w:t>T:</w:t>
            </w:r>
            <w:r>
              <w:rPr>
                <w:color w:val="1F5678"/>
              </w:rPr>
              <w:t xml:space="preserve"> (</w:t>
            </w:r>
            <w:r>
              <w:rPr>
                <w:color w:val="1F497D"/>
              </w:rPr>
              <w:t>905</w:t>
            </w:r>
            <w:r>
              <w:rPr>
                <w:color w:val="1F5678"/>
              </w:rPr>
              <w:t xml:space="preserve">) </w:t>
            </w:r>
            <w:r>
              <w:rPr>
                <w:color w:val="1F497D"/>
              </w:rPr>
              <w:t>895-4521</w:t>
            </w:r>
            <w:r>
              <w:rPr>
                <w:color w:val="1F5678"/>
              </w:rPr>
              <w:t xml:space="preserve"> ext. </w:t>
            </w:r>
            <w:r>
              <w:rPr>
                <w:color w:val="1F497D"/>
              </w:rPr>
              <w:t>2435</w:t>
            </w:r>
          </w:p>
          <w:p w14:paraId="04D85BFE" w14:textId="77777777" w:rsidR="00627961" w:rsidRDefault="00627961" w:rsidP="00627961">
            <w:pPr>
              <w:ind w:left="426" w:hanging="426"/>
              <w:rPr>
                <w:color w:val="1F497D"/>
              </w:rPr>
            </w:pPr>
            <w:r>
              <w:rPr>
                <w:b/>
                <w:bCs/>
                <w:color w:val="1F5678"/>
              </w:rPr>
              <w:t>Email:</w:t>
            </w:r>
            <w:r>
              <w:rPr>
                <w:color w:val="1F5678"/>
              </w:rPr>
              <w:t xml:space="preserve"> </w:t>
            </w:r>
            <w:hyperlink r:id="rId7" w:history="1">
              <w:r>
                <w:rPr>
                  <w:rStyle w:val="Hyperlink"/>
                </w:rPr>
                <w:t>sparsons@southlakeregional.org</w:t>
              </w:r>
            </w:hyperlink>
          </w:p>
          <w:p w14:paraId="7B4DDBBD" w14:textId="77777777" w:rsidR="00627961" w:rsidRDefault="00627961" w:rsidP="00627961">
            <w:pPr>
              <w:rPr>
                <w:color w:val="1F497D"/>
              </w:rPr>
            </w:pPr>
            <w:r>
              <w:rPr>
                <w:color w:val="1F497D"/>
              </w:rPr>
              <w:t> </w:t>
            </w:r>
          </w:p>
          <w:p w14:paraId="74F3D1E6" w14:textId="31B0AE79" w:rsidR="00627961" w:rsidRDefault="00627961" w:rsidP="00627961">
            <w:pPr>
              <w:rPr>
                <w:color w:val="1F497D"/>
              </w:rPr>
            </w:pPr>
            <w:r>
              <w:rPr>
                <w:noProof/>
                <w:color w:val="1F497D"/>
                <w:lang w:val="en-CA" w:eastAsia="en-CA"/>
              </w:rPr>
              <w:drawing>
                <wp:inline distT="0" distB="0" distL="0" distR="0" wp14:anchorId="197245F8" wp14:editId="0E7B77D4">
                  <wp:extent cx="1943100" cy="466725"/>
                  <wp:effectExtent l="0" t="0" r="0" b="9525"/>
                  <wp:docPr id="1" name="Picture 1" descr="cid:image001.jpg@01D53598.3843B480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id:image001.jpg@01D53598.3843B4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51BE56" w14:textId="77777777" w:rsidR="009F3D0C" w:rsidRPr="00681095" w:rsidRDefault="009F3D0C" w:rsidP="007E768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606" w:type="dxa"/>
            <w:shd w:val="clear" w:color="auto" w:fill="auto"/>
          </w:tcPr>
          <w:p w14:paraId="3A47A8ED" w14:textId="28593AAA" w:rsidR="00627961" w:rsidRDefault="00627961" w:rsidP="00627961">
            <w:pPr>
              <w:rPr>
                <w:color w:val="1F497D"/>
                <w:lang w:eastAsia="en-CA"/>
              </w:rPr>
            </w:pPr>
            <w:r>
              <w:rPr>
                <w:color w:val="1F497D"/>
              </w:rPr>
              <w:t>We d</w:t>
            </w:r>
            <w:r>
              <w:rPr>
                <w:color w:val="1F497D"/>
              </w:rPr>
              <w:t>o not have a dress code policy anymore but we do have a Bare Below the Elbows practice which states:</w:t>
            </w:r>
          </w:p>
          <w:p w14:paraId="6A28524E" w14:textId="77777777" w:rsidR="00627961" w:rsidRDefault="00627961" w:rsidP="006279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Clinical, Sterile and Food Safe Requirements - "Bare Below the Elbows"</w:t>
            </w:r>
          </w:p>
          <w:p w14:paraId="27EA5BBF" w14:textId="77777777" w:rsidR="00627961" w:rsidRDefault="00627961" w:rsidP="006279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When participating in activities involving direct patient contact, sterile procedures and food handling, staff members must be bare below the elbows as follows:</w:t>
            </w:r>
          </w:p>
          <w:p w14:paraId="64CE66F5" w14:textId="77777777" w:rsidR="00627961" w:rsidRDefault="00627961" w:rsidP="00627961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Items of clothing must not descend below the elbow. Long sleeves must be rolled back above the elbow. </w:t>
            </w:r>
          </w:p>
          <w:p w14:paraId="5D50A429" w14:textId="77777777" w:rsidR="00627961" w:rsidRDefault="00627961" w:rsidP="00627961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No jewelry or watches may be worn on the arm below the elbow or on the hands and fingers excepting one (1) ring band with a smooth uninterrupted exterior surface and/or a medical alert bracelet </w:t>
            </w:r>
          </w:p>
          <w:p w14:paraId="79B6ACF5" w14:textId="77777777" w:rsidR="00627961" w:rsidRDefault="00627961" w:rsidP="00627961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color w:val="1F497D"/>
              </w:rPr>
            </w:pPr>
            <w:r>
              <w:rPr>
                <w:sz w:val="24"/>
                <w:szCs w:val="24"/>
              </w:rPr>
              <w:t xml:space="preserve">No item of jewelry, clothing or equipment may dangle from the person so that it can come in contact with a patient (i.e. necklace, lanyard, necktie, </w:t>
            </w:r>
            <w:proofErr w:type="gramStart"/>
            <w:r>
              <w:rPr>
                <w:sz w:val="24"/>
                <w:szCs w:val="24"/>
              </w:rPr>
              <w:t>drawstring</w:t>
            </w:r>
            <w:proofErr w:type="gramEnd"/>
            <w:r>
              <w:rPr>
                <w:sz w:val="24"/>
                <w:szCs w:val="24"/>
              </w:rPr>
              <w:t>).</w:t>
            </w:r>
          </w:p>
          <w:p w14:paraId="5FFFD224" w14:textId="267918E8" w:rsidR="009F3D0C" w:rsidRPr="00681095" w:rsidRDefault="009F3D0C" w:rsidP="007E768F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14:paraId="742D944E" w14:textId="3AA3E3E6" w:rsidR="009F3D0C" w:rsidRPr="00681095" w:rsidRDefault="009F3D0C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F3D0C" w:rsidRPr="00202655" w14:paraId="1A1AA4C0" w14:textId="77777777" w:rsidTr="00991194">
        <w:trPr>
          <w:trHeight w:val="302"/>
        </w:trPr>
        <w:tc>
          <w:tcPr>
            <w:tcW w:w="3600" w:type="dxa"/>
            <w:shd w:val="clear" w:color="auto" w:fill="auto"/>
          </w:tcPr>
          <w:p w14:paraId="370216E7" w14:textId="77777777" w:rsidR="00627961" w:rsidRDefault="00627961" w:rsidP="00627961">
            <w:pPr>
              <w:rPr>
                <w:color w:val="1F497D"/>
                <w:sz w:val="28"/>
                <w:szCs w:val="28"/>
                <w:lang w:val="en-CA" w:eastAsia="en-CA"/>
              </w:rPr>
            </w:pPr>
            <w:r>
              <w:rPr>
                <w:color w:val="1F497D"/>
                <w:sz w:val="28"/>
                <w:szCs w:val="28"/>
                <w:lang w:eastAsia="en-CA"/>
              </w:rPr>
              <w:t>Jennifer Bent RN, BScN</w:t>
            </w:r>
          </w:p>
          <w:p w14:paraId="66357D66" w14:textId="77777777" w:rsidR="00627961" w:rsidRDefault="00627961" w:rsidP="00627961">
            <w:pPr>
              <w:rPr>
                <w:color w:val="1F497D"/>
                <w:sz w:val="22"/>
                <w:szCs w:val="22"/>
                <w:lang w:eastAsia="en-CA"/>
              </w:rPr>
            </w:pPr>
            <w:r>
              <w:rPr>
                <w:color w:val="1F497D"/>
                <w:lang w:eastAsia="en-CA"/>
              </w:rPr>
              <w:t>Interim Clinical Manager – Medicine B8</w:t>
            </w:r>
          </w:p>
          <w:p w14:paraId="2D1897F5" w14:textId="77777777" w:rsidR="00627961" w:rsidRDefault="00627961" w:rsidP="00627961">
            <w:pPr>
              <w:rPr>
                <w:color w:val="1F497D"/>
                <w:lang w:eastAsia="en-CA"/>
              </w:rPr>
            </w:pPr>
            <w:r>
              <w:rPr>
                <w:color w:val="1F497D"/>
                <w:lang w:eastAsia="en-CA"/>
              </w:rPr>
              <w:t>ACLS Co-</w:t>
            </w:r>
            <w:proofErr w:type="spellStart"/>
            <w:r>
              <w:rPr>
                <w:color w:val="1F497D"/>
                <w:lang w:eastAsia="en-CA"/>
              </w:rPr>
              <w:t>ordinator</w:t>
            </w:r>
            <w:proofErr w:type="spellEnd"/>
          </w:p>
          <w:p w14:paraId="238A6D0B" w14:textId="77777777" w:rsidR="00627961" w:rsidRDefault="00627961" w:rsidP="00627961">
            <w:pPr>
              <w:rPr>
                <w:color w:val="1F497D"/>
                <w:lang w:eastAsia="en-CA"/>
              </w:rPr>
            </w:pPr>
            <w:r>
              <w:rPr>
                <w:color w:val="1F497D"/>
                <w:lang w:eastAsia="en-CA"/>
              </w:rPr>
              <w:t xml:space="preserve">Brant Community Healthcare System </w:t>
            </w:r>
          </w:p>
          <w:p w14:paraId="10860D13" w14:textId="77777777" w:rsidR="00627961" w:rsidRDefault="00627961" w:rsidP="00627961">
            <w:pPr>
              <w:rPr>
                <w:color w:val="1F497D"/>
                <w:lang w:eastAsia="en-CA"/>
              </w:rPr>
            </w:pPr>
            <w:r>
              <w:rPr>
                <w:color w:val="1F497D"/>
                <w:lang w:eastAsia="en-CA"/>
              </w:rPr>
              <w:t xml:space="preserve">200 Terrace Hill St. </w:t>
            </w:r>
          </w:p>
          <w:p w14:paraId="01B04FB9" w14:textId="77777777" w:rsidR="00627961" w:rsidRDefault="00627961" w:rsidP="00627961">
            <w:pPr>
              <w:rPr>
                <w:color w:val="1F497D"/>
                <w:lang w:eastAsia="en-CA"/>
              </w:rPr>
            </w:pPr>
            <w:r>
              <w:rPr>
                <w:color w:val="1F497D"/>
                <w:lang w:eastAsia="en-CA"/>
              </w:rPr>
              <w:t>Brantford, ON</w:t>
            </w:r>
          </w:p>
          <w:p w14:paraId="63EF1A10" w14:textId="77777777" w:rsidR="00627961" w:rsidRDefault="00627961" w:rsidP="00627961">
            <w:pPr>
              <w:rPr>
                <w:color w:val="1F497D"/>
                <w:lang w:eastAsia="en-CA"/>
              </w:rPr>
            </w:pPr>
            <w:r>
              <w:rPr>
                <w:color w:val="1F497D"/>
                <w:lang w:eastAsia="en-CA"/>
              </w:rPr>
              <w:t>N3R 1G9</w:t>
            </w:r>
          </w:p>
          <w:p w14:paraId="66C7B7F2" w14:textId="77777777" w:rsidR="00627961" w:rsidRDefault="00627961" w:rsidP="00627961">
            <w:pPr>
              <w:rPr>
                <w:color w:val="1F497D"/>
                <w:lang w:eastAsia="en-CA"/>
              </w:rPr>
            </w:pPr>
            <w:r>
              <w:rPr>
                <w:color w:val="1F497D"/>
                <w:lang w:eastAsia="en-CA"/>
              </w:rPr>
              <w:t>PH:  (519) 751-5544 x2466</w:t>
            </w:r>
          </w:p>
          <w:p w14:paraId="16E8B17B" w14:textId="77777777" w:rsidR="00627961" w:rsidRDefault="00627961" w:rsidP="00627961">
            <w:pPr>
              <w:rPr>
                <w:color w:val="1F497D"/>
                <w:lang w:eastAsia="en-CA"/>
              </w:rPr>
            </w:pPr>
            <w:r>
              <w:rPr>
                <w:color w:val="1F497D"/>
                <w:lang w:eastAsia="en-CA"/>
              </w:rPr>
              <w:t xml:space="preserve">EMAIL:  </w:t>
            </w:r>
            <w:hyperlink r:id="rId11" w:history="1">
              <w:r>
                <w:rPr>
                  <w:rStyle w:val="Hyperlink"/>
                  <w:lang w:eastAsia="en-CA"/>
                </w:rPr>
                <w:t>jennifer.bent@bchsys.org</w:t>
              </w:r>
            </w:hyperlink>
          </w:p>
          <w:p w14:paraId="63CE6BEA" w14:textId="77777777" w:rsidR="009F3D0C" w:rsidRPr="00681095" w:rsidRDefault="009F3D0C" w:rsidP="007E768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606" w:type="dxa"/>
            <w:shd w:val="clear" w:color="auto" w:fill="auto"/>
          </w:tcPr>
          <w:p w14:paraId="273E3029" w14:textId="77777777" w:rsidR="00627961" w:rsidRDefault="00627961" w:rsidP="00627961">
            <w:pPr>
              <w:rPr>
                <w:color w:val="1F497D"/>
                <w:lang w:val="en-CA"/>
              </w:rPr>
            </w:pPr>
            <w:r>
              <w:rPr>
                <w:color w:val="1F497D"/>
              </w:rPr>
              <w:t>I have included our dress code policy for you which addresses watches under jewelry.</w:t>
            </w:r>
          </w:p>
          <w:p w14:paraId="010EDEC2" w14:textId="480E3FBC" w:rsidR="009F3D0C" w:rsidRPr="00681095" w:rsidRDefault="009F3D0C" w:rsidP="009F3D0C">
            <w:pPr>
              <w:tabs>
                <w:tab w:val="left" w:pos="99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14:paraId="7AC186E3" w14:textId="3153A911" w:rsidR="009F3D0C" w:rsidRDefault="009F3D0C" w:rsidP="007E76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6D60B0A4" w14:textId="7D8584BF" w:rsidR="007E768F" w:rsidRDefault="00627961" w:rsidP="007E768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object w:dxaOrig="1530" w:dyaOrig="1002" w14:anchorId="4818E13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8" type="#_x0000_t75" style="width:76.5pt;height:50.25pt" o:ole="">
                  <v:imagedata r:id="rId12" o:title=""/>
                </v:shape>
                <o:OLEObject Type="Embed" ProgID="AcroExch.Document.DC" ShapeID="_x0000_i1038" DrawAspect="Icon" ObjectID="_1654004670" r:id="rId13"/>
              </w:object>
            </w:r>
          </w:p>
          <w:p w14:paraId="728DBB55" w14:textId="6570BEC6" w:rsidR="007E768F" w:rsidRDefault="007E768F" w:rsidP="007E76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4258AC3B" w14:textId="77777777" w:rsidR="007E768F" w:rsidRDefault="007E768F" w:rsidP="007E76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3284576C" w14:textId="4F35FE7C" w:rsidR="007E768F" w:rsidRPr="00681095" w:rsidRDefault="007E768F" w:rsidP="007E76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F3D0C" w:rsidRPr="00202655" w14:paraId="71E190A7" w14:textId="77777777" w:rsidTr="00991194">
        <w:trPr>
          <w:trHeight w:val="302"/>
        </w:trPr>
        <w:tc>
          <w:tcPr>
            <w:tcW w:w="3600" w:type="dxa"/>
            <w:shd w:val="clear" w:color="auto" w:fill="auto"/>
          </w:tcPr>
          <w:p w14:paraId="3FF887B2" w14:textId="77777777" w:rsidR="00627961" w:rsidRDefault="00627961" w:rsidP="00627961">
            <w:pPr>
              <w:rPr>
                <w:rFonts w:ascii="Book Antiqua" w:hAnsi="Book Antiqua"/>
                <w:color w:val="002060"/>
                <w:sz w:val="24"/>
                <w:szCs w:val="24"/>
                <w:lang w:val="en-CA" w:eastAsia="en-CA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  <w:lang w:eastAsia="en-CA"/>
              </w:rPr>
              <w:lastRenderedPageBreak/>
              <w:t xml:space="preserve">Corinne Savignac, R.N., BScN, </w:t>
            </w:r>
          </w:p>
          <w:p w14:paraId="3C7A9E64" w14:textId="77777777" w:rsidR="00627961" w:rsidRDefault="00627961" w:rsidP="00627961">
            <w:pPr>
              <w:rPr>
                <w:rFonts w:ascii="Book Antiqua" w:hAnsi="Book Antiqua"/>
                <w:color w:val="002060"/>
                <w:sz w:val="24"/>
                <w:szCs w:val="24"/>
                <w:lang w:eastAsia="en-CA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  <w:lang w:eastAsia="en-CA"/>
              </w:rPr>
              <w:t>Nurse Clinician General Internal Medicine</w:t>
            </w:r>
          </w:p>
          <w:p w14:paraId="471B3D4A" w14:textId="77777777" w:rsidR="00627961" w:rsidRDefault="00627961" w:rsidP="00627961">
            <w:pPr>
              <w:rPr>
                <w:rFonts w:ascii="Book Antiqua" w:hAnsi="Book Antiqua"/>
                <w:color w:val="002060"/>
                <w:sz w:val="24"/>
                <w:szCs w:val="24"/>
                <w:lang w:eastAsia="en-CA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  <w:lang w:eastAsia="en-CA"/>
              </w:rPr>
              <w:t>705-523-7100</w:t>
            </w:r>
          </w:p>
          <w:p w14:paraId="7B0B2D5A" w14:textId="77777777" w:rsidR="00627961" w:rsidRDefault="00627961" w:rsidP="00627961">
            <w:pPr>
              <w:rPr>
                <w:rFonts w:ascii="Book Antiqua" w:hAnsi="Book Antiqua"/>
                <w:color w:val="002060"/>
                <w:sz w:val="24"/>
                <w:szCs w:val="24"/>
                <w:lang w:eastAsia="en-CA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  <w:lang w:eastAsia="en-CA"/>
              </w:rPr>
              <w:t>Extension 3315</w:t>
            </w:r>
          </w:p>
          <w:p w14:paraId="76D7BDFE" w14:textId="77777777" w:rsidR="00627961" w:rsidRDefault="00627961" w:rsidP="00627961">
            <w:pPr>
              <w:rPr>
                <w:rFonts w:ascii="Arial Narrow" w:hAnsi="Arial Narrow"/>
                <w:b/>
                <w:bCs/>
                <w:color w:val="FF9900"/>
                <w:sz w:val="22"/>
                <w:szCs w:val="22"/>
                <w:lang w:eastAsia="en-CA"/>
              </w:rPr>
            </w:pPr>
            <w:r>
              <w:rPr>
                <w:rFonts w:ascii="Arial Narrow" w:hAnsi="Arial Narrow"/>
                <w:b/>
                <w:bCs/>
                <w:color w:val="FF9900"/>
                <w:lang w:eastAsia="en-CA"/>
              </w:rPr>
              <w:t>Health Sciences North | Horizon Santé-Nord</w:t>
            </w:r>
          </w:p>
          <w:p w14:paraId="4DA0B37B" w14:textId="77777777" w:rsidR="00627961" w:rsidRDefault="00627961" w:rsidP="00627961">
            <w:pPr>
              <w:rPr>
                <w:rFonts w:ascii="Arial Narrow" w:hAnsi="Arial Narrow"/>
                <w:color w:val="000080"/>
                <w:lang w:val="en-CA" w:eastAsia="en-CA"/>
              </w:rPr>
            </w:pPr>
            <w:r>
              <w:rPr>
                <w:rFonts w:ascii="Arial Narrow" w:hAnsi="Arial Narrow"/>
                <w:color w:val="000080"/>
                <w:lang w:eastAsia="en-CA"/>
              </w:rPr>
              <w:t xml:space="preserve">41 Ramsey Lake Road </w:t>
            </w:r>
            <w:r>
              <w:rPr>
                <w:rFonts w:ascii="Arial Narrow" w:hAnsi="Arial Narrow"/>
                <w:color w:val="000080"/>
                <w:lang w:eastAsia="en-CA"/>
              </w:rPr>
              <w:br/>
              <w:t xml:space="preserve">Sudbury, Ontario P3E 5J1 </w:t>
            </w:r>
          </w:p>
          <w:p w14:paraId="2912596A" w14:textId="77777777" w:rsidR="00627961" w:rsidRDefault="00627961" w:rsidP="00627961">
            <w:pPr>
              <w:rPr>
                <w:rFonts w:ascii="Arial Narrow" w:hAnsi="Arial Narrow"/>
                <w:color w:val="0000FF"/>
                <w:u w:val="single"/>
                <w:lang w:eastAsia="en-CA"/>
              </w:rPr>
            </w:pPr>
            <w:r>
              <w:rPr>
                <w:rFonts w:ascii="Arial Narrow" w:hAnsi="Arial Narrow"/>
                <w:color w:val="000080"/>
                <w:lang w:eastAsia="en-CA"/>
              </w:rPr>
              <w:t xml:space="preserve"> E-mail: </w:t>
            </w:r>
            <w:hyperlink r:id="rId14" w:history="1">
              <w:r>
                <w:rPr>
                  <w:rStyle w:val="Hyperlink"/>
                  <w:rFonts w:ascii="Arial Narrow" w:hAnsi="Arial Narrow"/>
                  <w:lang w:eastAsia="en-CA"/>
                </w:rPr>
                <w:t>csavignac@hsnsudbury.ca</w:t>
              </w:r>
            </w:hyperlink>
          </w:p>
          <w:p w14:paraId="3FFD0848" w14:textId="1E8DA098" w:rsidR="00627961" w:rsidRDefault="00627961" w:rsidP="00627961">
            <w:pPr>
              <w:rPr>
                <w:rFonts w:ascii="Calibri" w:hAnsi="Calibri"/>
                <w:color w:val="1F497D"/>
                <w:lang w:val="en-CA" w:eastAsia="en-CA"/>
              </w:rPr>
            </w:pPr>
            <w:r>
              <w:rPr>
                <w:noProof/>
                <w:color w:val="1F497D"/>
                <w:lang w:val="en-CA" w:eastAsia="en-CA"/>
              </w:rPr>
              <w:drawing>
                <wp:inline distT="0" distB="0" distL="0" distR="0" wp14:anchorId="6BD40609" wp14:editId="3D847BC9">
                  <wp:extent cx="1628775" cy="619125"/>
                  <wp:effectExtent l="0" t="0" r="9525" b="9525"/>
                  <wp:docPr id="3" name="Picture 3" descr="http://intranet/portal/Portals/35/HSN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intranet/portal/Portals/35/HSN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2F28EA" w14:textId="77777777" w:rsidR="009F3D0C" w:rsidRPr="00681095" w:rsidRDefault="009F3D0C" w:rsidP="007E768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606" w:type="dxa"/>
            <w:shd w:val="clear" w:color="auto" w:fill="auto"/>
          </w:tcPr>
          <w:p w14:paraId="469192AB" w14:textId="77777777" w:rsidR="00627961" w:rsidRDefault="00627961" w:rsidP="00627961">
            <w:pPr>
              <w:rPr>
                <w:color w:val="1F497D"/>
                <w:lang w:val="en-CA"/>
              </w:rPr>
            </w:pPr>
            <w:r>
              <w:rPr>
                <w:color w:val="1F497D"/>
              </w:rPr>
              <w:t xml:space="preserve">Here is our dress code policy – it does not specifically mention watches but does talk about </w:t>
            </w:r>
            <w:proofErr w:type="spellStart"/>
            <w:r>
              <w:rPr>
                <w:color w:val="1F497D"/>
              </w:rPr>
              <w:t>jewellery</w:t>
            </w:r>
            <w:proofErr w:type="spellEnd"/>
            <w:r>
              <w:rPr>
                <w:color w:val="1F497D"/>
              </w:rPr>
              <w:t xml:space="preserve"> not being allowed below the elbow but I have yet to run into anyone who does not have a watch on except the younger generation that all pull out their cell phones (which I am sure there is a policy on that as well lol). </w:t>
            </w:r>
          </w:p>
          <w:p w14:paraId="2B415BF5" w14:textId="77777777" w:rsidR="009F3D0C" w:rsidRPr="00681095" w:rsidRDefault="009F3D0C" w:rsidP="007E768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14:paraId="05719804" w14:textId="02163BB8" w:rsidR="009F3D0C" w:rsidRPr="00681095" w:rsidRDefault="00CD580F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object w:dxaOrig="1530" w:dyaOrig="1002" w14:anchorId="324E54C1">
                <v:shape id="_x0000_i1044" type="#_x0000_t75" style="width:76.5pt;height:50.25pt" o:ole="">
                  <v:imagedata r:id="rId17" o:title=""/>
                </v:shape>
                <o:OLEObject Type="Embed" ProgID="AcroExch.Document.DC" ShapeID="_x0000_i1044" DrawAspect="Icon" ObjectID="_1654004671" r:id="rId18"/>
              </w:object>
            </w:r>
          </w:p>
        </w:tc>
      </w:tr>
      <w:tr w:rsidR="009F3D0C" w:rsidRPr="00202655" w14:paraId="6D6DBF08" w14:textId="77777777" w:rsidTr="00991194">
        <w:trPr>
          <w:trHeight w:val="302"/>
        </w:trPr>
        <w:tc>
          <w:tcPr>
            <w:tcW w:w="3600" w:type="dxa"/>
            <w:shd w:val="clear" w:color="auto" w:fill="auto"/>
          </w:tcPr>
          <w:p w14:paraId="2B4E99EA" w14:textId="77777777" w:rsidR="00CD580F" w:rsidRDefault="00CD580F" w:rsidP="00CD580F">
            <w:pPr>
              <w:spacing w:after="75"/>
              <w:rPr>
                <w:rFonts w:ascii="Segoe UI" w:hAnsi="Segoe UI" w:cs="Segoe UI"/>
                <w:lang w:val="en-CA"/>
              </w:rPr>
            </w:pPr>
            <w:r>
              <w:rPr>
                <w:rFonts w:ascii="Arial Black" w:hAnsi="Arial Black" w:cs="Segoe UI"/>
              </w:rPr>
              <w:t>George Fieber RN</w:t>
            </w:r>
          </w:p>
          <w:p w14:paraId="017361E1" w14:textId="77777777" w:rsidR="00CD580F" w:rsidRDefault="00CD580F" w:rsidP="00CD580F">
            <w:pPr>
              <w:spacing w:after="75"/>
              <w:rPr>
                <w:rFonts w:ascii="Segoe UI" w:hAnsi="Segoe UI" w:cs="Segoe UI"/>
              </w:rPr>
            </w:pPr>
            <w:r>
              <w:rPr>
                <w:rFonts w:ascii="Arial Black" w:hAnsi="Arial Black" w:cs="Segoe UI"/>
              </w:rPr>
              <w:t>Nursing Practice Leader</w:t>
            </w:r>
          </w:p>
          <w:p w14:paraId="427EAD3C" w14:textId="77777777" w:rsidR="00CD580F" w:rsidRDefault="00CD580F" w:rsidP="00CD580F">
            <w:pPr>
              <w:spacing w:after="75"/>
              <w:rPr>
                <w:rFonts w:ascii="Segoe UI" w:hAnsi="Segoe UI" w:cs="Segoe UI"/>
              </w:rPr>
            </w:pPr>
            <w:r>
              <w:rPr>
                <w:rFonts w:ascii="Arial Black" w:hAnsi="Arial Black" w:cs="Segoe UI"/>
              </w:rPr>
              <w:t>Thunder Bay Regional Health Sciences Centre</w:t>
            </w:r>
          </w:p>
          <w:p w14:paraId="10C8AEFE" w14:textId="77777777" w:rsidR="00CD580F" w:rsidRDefault="00CD580F" w:rsidP="00CD580F">
            <w:pPr>
              <w:spacing w:after="75"/>
              <w:rPr>
                <w:rFonts w:ascii="Segoe UI" w:hAnsi="Segoe UI" w:cs="Segoe UI"/>
              </w:rPr>
            </w:pPr>
            <w:r>
              <w:rPr>
                <w:rFonts w:ascii="Arial Black" w:hAnsi="Arial Black" w:cs="Segoe UI"/>
              </w:rPr>
              <w:t>Office: (807) 684-6691</w:t>
            </w:r>
          </w:p>
          <w:p w14:paraId="7DEDFD31" w14:textId="77777777" w:rsidR="00CD580F" w:rsidRDefault="00CD580F" w:rsidP="00CD580F">
            <w:pPr>
              <w:spacing w:after="75"/>
              <w:rPr>
                <w:rFonts w:ascii="Segoe UI" w:hAnsi="Segoe UI" w:cs="Segoe UI"/>
              </w:rPr>
            </w:pPr>
            <w:r>
              <w:rPr>
                <w:rFonts w:ascii="Arial Black" w:hAnsi="Arial Black" w:cs="Segoe UI"/>
              </w:rPr>
              <w:t>Cell   : (807) 629-0889</w:t>
            </w:r>
          </w:p>
          <w:p w14:paraId="75774BE4" w14:textId="72F8120C" w:rsidR="009F3D0C" w:rsidRPr="00681095" w:rsidRDefault="009F3D0C" w:rsidP="007E768F">
            <w:pPr>
              <w:spacing w:after="75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606" w:type="dxa"/>
            <w:shd w:val="clear" w:color="auto" w:fill="auto"/>
          </w:tcPr>
          <w:p w14:paraId="3176F31A" w14:textId="77777777" w:rsidR="00CD580F" w:rsidRDefault="00CD580F" w:rsidP="00CD580F">
            <w:pPr>
              <w:rPr>
                <w:rFonts w:ascii="Segoe UI" w:hAnsi="Segoe UI" w:cs="Segoe UI"/>
                <w:lang w:val="en-CA"/>
              </w:rPr>
            </w:pPr>
            <w:r>
              <w:rPr>
                <w:rFonts w:ascii="Segoe UI" w:hAnsi="Segoe UI" w:cs="Segoe UI"/>
              </w:rPr>
              <w:t>Our policy does not specifically refer to watches. I am curious to know the context of your question i.e. is it about infection control, using a Smart Watch or whatever. Please let me know because we need to do a serious update on our current policy as well.</w:t>
            </w:r>
          </w:p>
          <w:p w14:paraId="7CA75DBD" w14:textId="77777777" w:rsidR="009F3D0C" w:rsidRPr="00681095" w:rsidRDefault="009F3D0C" w:rsidP="007E768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14:paraId="3BC41BDD" w14:textId="3C6AB9DC" w:rsidR="009F3D0C" w:rsidRPr="00681095" w:rsidRDefault="009F3D0C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F3D0C" w:rsidRPr="00202655" w14:paraId="26C3B7E8" w14:textId="77777777" w:rsidTr="00991194">
        <w:trPr>
          <w:trHeight w:val="302"/>
        </w:trPr>
        <w:tc>
          <w:tcPr>
            <w:tcW w:w="3600" w:type="dxa"/>
            <w:shd w:val="clear" w:color="auto" w:fill="auto"/>
          </w:tcPr>
          <w:p w14:paraId="26467644" w14:textId="77777777" w:rsidR="009F3D0C" w:rsidRPr="00681095" w:rsidRDefault="009F3D0C" w:rsidP="001D6133">
            <w:pPr>
              <w:rPr>
                <w:rFonts w:ascii="Calibri" w:hAnsi="Calibri"/>
                <w:sz w:val="24"/>
                <w:szCs w:val="24"/>
              </w:rPr>
            </w:pPr>
            <w:bookmarkStart w:id="13" w:name="_GoBack"/>
            <w:bookmarkEnd w:id="13"/>
          </w:p>
        </w:tc>
        <w:tc>
          <w:tcPr>
            <w:tcW w:w="8606" w:type="dxa"/>
            <w:shd w:val="clear" w:color="auto" w:fill="auto"/>
          </w:tcPr>
          <w:p w14:paraId="7833D8F4" w14:textId="77777777" w:rsidR="009F3D0C" w:rsidRPr="00681095" w:rsidRDefault="009F3D0C" w:rsidP="001D6133">
            <w:pPr>
              <w:tabs>
                <w:tab w:val="left" w:pos="99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14:paraId="6FD9BF46" w14:textId="583C463C" w:rsidR="009F3D0C" w:rsidRPr="00B22598" w:rsidRDefault="009F3D0C" w:rsidP="007E768F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9F3D0C" w:rsidRPr="00202655" w14:paraId="39BE8CB6" w14:textId="77777777" w:rsidTr="00991194">
        <w:trPr>
          <w:trHeight w:val="302"/>
        </w:trPr>
        <w:tc>
          <w:tcPr>
            <w:tcW w:w="3600" w:type="dxa"/>
            <w:shd w:val="clear" w:color="auto" w:fill="auto"/>
          </w:tcPr>
          <w:p w14:paraId="3D72F3F5" w14:textId="77777777" w:rsidR="009F3D0C" w:rsidRPr="00681095" w:rsidRDefault="009F3D0C" w:rsidP="007E768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606" w:type="dxa"/>
            <w:shd w:val="clear" w:color="auto" w:fill="auto"/>
          </w:tcPr>
          <w:p w14:paraId="7E05CC13" w14:textId="77777777" w:rsidR="009F3D0C" w:rsidRPr="00681095" w:rsidRDefault="009F3D0C" w:rsidP="007E768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14:paraId="3F72FF72" w14:textId="1B5F5692" w:rsidR="009F3D0C" w:rsidRPr="00681095" w:rsidRDefault="009F3D0C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F3D0C" w:rsidRPr="00202655" w14:paraId="07E39B76" w14:textId="77777777" w:rsidTr="00991194">
        <w:trPr>
          <w:trHeight w:val="302"/>
        </w:trPr>
        <w:tc>
          <w:tcPr>
            <w:tcW w:w="3600" w:type="dxa"/>
            <w:shd w:val="clear" w:color="auto" w:fill="auto"/>
          </w:tcPr>
          <w:p w14:paraId="5E28E2DB" w14:textId="77777777" w:rsidR="009F3D0C" w:rsidRPr="00681095" w:rsidRDefault="009F3D0C" w:rsidP="001D613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606" w:type="dxa"/>
            <w:shd w:val="clear" w:color="auto" w:fill="auto"/>
          </w:tcPr>
          <w:p w14:paraId="6193C300" w14:textId="77777777" w:rsidR="009F3D0C" w:rsidRPr="00681095" w:rsidRDefault="009F3D0C" w:rsidP="0077025A">
            <w:pPr>
              <w:spacing w:before="100" w:beforeAutospacing="1" w:after="100" w:afterAutospacing="1"/>
              <w:ind w:hanging="36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14:paraId="7CACAFDD" w14:textId="77777777" w:rsidR="009F3D0C" w:rsidRPr="00681095" w:rsidRDefault="009F3D0C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7025A" w:rsidRPr="00202655" w14:paraId="6C6F6BD1" w14:textId="77777777" w:rsidTr="00991194">
        <w:trPr>
          <w:trHeight w:val="302"/>
        </w:trPr>
        <w:tc>
          <w:tcPr>
            <w:tcW w:w="3600" w:type="dxa"/>
            <w:shd w:val="clear" w:color="auto" w:fill="auto"/>
          </w:tcPr>
          <w:p w14:paraId="4ADA9277" w14:textId="593E1A49" w:rsidR="0077025A" w:rsidRPr="00681095" w:rsidRDefault="0077025A" w:rsidP="001D613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606" w:type="dxa"/>
            <w:shd w:val="clear" w:color="auto" w:fill="auto"/>
          </w:tcPr>
          <w:p w14:paraId="3E31BA92" w14:textId="77777777" w:rsidR="0077025A" w:rsidRPr="00681095" w:rsidRDefault="0077025A" w:rsidP="001D6133">
            <w:pPr>
              <w:tabs>
                <w:tab w:val="left" w:pos="99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14:paraId="14CF36A1" w14:textId="77777777" w:rsidR="0077025A" w:rsidRPr="00681095" w:rsidRDefault="0077025A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7025A" w:rsidRPr="00202655" w14:paraId="3856CD35" w14:textId="77777777" w:rsidTr="00991194">
        <w:trPr>
          <w:trHeight w:val="302"/>
        </w:trPr>
        <w:tc>
          <w:tcPr>
            <w:tcW w:w="3600" w:type="dxa"/>
            <w:shd w:val="clear" w:color="auto" w:fill="auto"/>
          </w:tcPr>
          <w:p w14:paraId="7DDCC865" w14:textId="77777777" w:rsidR="0077025A" w:rsidRPr="00681095" w:rsidRDefault="0077025A" w:rsidP="001D613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606" w:type="dxa"/>
            <w:shd w:val="clear" w:color="auto" w:fill="auto"/>
          </w:tcPr>
          <w:p w14:paraId="1A00BD56" w14:textId="77777777" w:rsidR="0077025A" w:rsidRPr="00681095" w:rsidRDefault="0077025A" w:rsidP="001D6133">
            <w:pPr>
              <w:tabs>
                <w:tab w:val="left" w:pos="99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14:paraId="296C3C6C" w14:textId="77777777" w:rsidR="0077025A" w:rsidRPr="00681095" w:rsidRDefault="0077025A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F23F4" w:rsidRPr="00202655" w14:paraId="665C43B0" w14:textId="77777777" w:rsidTr="00991194">
        <w:trPr>
          <w:trHeight w:val="302"/>
        </w:trPr>
        <w:tc>
          <w:tcPr>
            <w:tcW w:w="3600" w:type="dxa"/>
            <w:shd w:val="clear" w:color="auto" w:fill="auto"/>
          </w:tcPr>
          <w:p w14:paraId="19014727" w14:textId="3E4431FA" w:rsidR="004F23F4" w:rsidRDefault="004F23F4" w:rsidP="004F23F4">
            <w:pPr>
              <w:rPr>
                <w:color w:val="1F497D"/>
                <w:sz w:val="28"/>
                <w:szCs w:val="28"/>
                <w:lang w:eastAsia="en-CA"/>
              </w:rPr>
            </w:pPr>
          </w:p>
        </w:tc>
        <w:tc>
          <w:tcPr>
            <w:tcW w:w="8606" w:type="dxa"/>
            <w:shd w:val="clear" w:color="auto" w:fill="auto"/>
          </w:tcPr>
          <w:p w14:paraId="611353B8" w14:textId="3A1E4AA3" w:rsidR="004F23F4" w:rsidRDefault="004F23F4" w:rsidP="004F23F4">
            <w:pPr>
              <w:rPr>
                <w:color w:val="1F497D"/>
              </w:rPr>
            </w:pPr>
          </w:p>
        </w:tc>
        <w:tc>
          <w:tcPr>
            <w:tcW w:w="1869" w:type="dxa"/>
            <w:shd w:val="clear" w:color="auto" w:fill="auto"/>
          </w:tcPr>
          <w:p w14:paraId="3D7FAEA8" w14:textId="37221D97" w:rsidR="004F23F4" w:rsidRPr="00681095" w:rsidRDefault="004F23F4" w:rsidP="004F23F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F23F4" w:rsidRPr="00202655" w14:paraId="115AE32B" w14:textId="77777777" w:rsidTr="004F23F4">
        <w:trPr>
          <w:trHeight w:val="302"/>
        </w:trPr>
        <w:tc>
          <w:tcPr>
            <w:tcW w:w="6966" w:type="dxa"/>
            <w:shd w:val="clear" w:color="auto" w:fill="auto"/>
          </w:tcPr>
          <w:p w14:paraId="1CDFC7CC" w14:textId="154CCC3E" w:rsidR="004F23F4" w:rsidRDefault="004F23F4" w:rsidP="004F23F4">
            <w:pPr>
              <w:rPr>
                <w:color w:val="1F497D"/>
                <w:sz w:val="28"/>
                <w:szCs w:val="28"/>
                <w:lang w:eastAsia="en-CA"/>
              </w:rPr>
            </w:pPr>
          </w:p>
        </w:tc>
        <w:tc>
          <w:tcPr>
            <w:tcW w:w="5301" w:type="dxa"/>
            <w:shd w:val="clear" w:color="auto" w:fill="auto"/>
          </w:tcPr>
          <w:p w14:paraId="5000AFC1" w14:textId="77777777" w:rsidR="004F23F4" w:rsidRDefault="004F23F4" w:rsidP="0077025A">
            <w:pPr>
              <w:rPr>
                <w:color w:val="1F497D"/>
              </w:rPr>
            </w:pPr>
          </w:p>
        </w:tc>
        <w:tc>
          <w:tcPr>
            <w:tcW w:w="1808" w:type="dxa"/>
            <w:shd w:val="clear" w:color="auto" w:fill="auto"/>
          </w:tcPr>
          <w:p w14:paraId="4563665D" w14:textId="77777777" w:rsidR="004F23F4" w:rsidRPr="00681095" w:rsidRDefault="004F23F4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F23F4" w:rsidRPr="00202655" w14:paraId="5BFA2714" w14:textId="77777777" w:rsidTr="004F23F4">
        <w:trPr>
          <w:trHeight w:val="302"/>
        </w:trPr>
        <w:tc>
          <w:tcPr>
            <w:tcW w:w="6966" w:type="dxa"/>
            <w:shd w:val="clear" w:color="auto" w:fill="auto"/>
          </w:tcPr>
          <w:p w14:paraId="792683B7" w14:textId="77777777" w:rsidR="004F23F4" w:rsidRDefault="004F23F4" w:rsidP="0077025A">
            <w:pPr>
              <w:rPr>
                <w:color w:val="1F497D"/>
                <w:sz w:val="28"/>
                <w:szCs w:val="28"/>
                <w:lang w:eastAsia="en-CA"/>
              </w:rPr>
            </w:pPr>
          </w:p>
        </w:tc>
        <w:tc>
          <w:tcPr>
            <w:tcW w:w="5301" w:type="dxa"/>
            <w:shd w:val="clear" w:color="auto" w:fill="auto"/>
          </w:tcPr>
          <w:p w14:paraId="5597FC30" w14:textId="24A20E6B" w:rsidR="004F23F4" w:rsidRDefault="004F23F4" w:rsidP="004F23F4">
            <w:pPr>
              <w:rPr>
                <w:color w:val="1F497D"/>
              </w:rPr>
            </w:pPr>
          </w:p>
        </w:tc>
        <w:tc>
          <w:tcPr>
            <w:tcW w:w="1808" w:type="dxa"/>
            <w:shd w:val="clear" w:color="auto" w:fill="auto"/>
          </w:tcPr>
          <w:p w14:paraId="42B2AF41" w14:textId="77777777" w:rsidR="004F23F4" w:rsidRPr="00681095" w:rsidRDefault="004F23F4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7025A" w:rsidRPr="00202655" w14:paraId="67BBF4E5" w14:textId="77777777" w:rsidTr="004F23F4">
        <w:trPr>
          <w:trHeight w:val="302"/>
        </w:trPr>
        <w:tc>
          <w:tcPr>
            <w:tcW w:w="6966" w:type="dxa"/>
            <w:shd w:val="clear" w:color="auto" w:fill="auto"/>
          </w:tcPr>
          <w:p w14:paraId="1C002044" w14:textId="77777777" w:rsidR="0077025A" w:rsidRPr="00681095" w:rsidRDefault="0077025A" w:rsidP="001D613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01" w:type="dxa"/>
            <w:shd w:val="clear" w:color="auto" w:fill="auto"/>
          </w:tcPr>
          <w:p w14:paraId="4BE28022" w14:textId="780FE839" w:rsidR="0077025A" w:rsidRPr="00681095" w:rsidRDefault="0077025A" w:rsidP="0077025A">
            <w:pPr>
              <w:tabs>
                <w:tab w:val="left" w:pos="99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</w:tcPr>
          <w:p w14:paraId="4B5A715E" w14:textId="77777777" w:rsidR="0077025A" w:rsidRPr="00681095" w:rsidRDefault="0077025A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7025A" w:rsidRPr="00202655" w14:paraId="7B40785F" w14:textId="77777777" w:rsidTr="004F23F4">
        <w:trPr>
          <w:trHeight w:val="302"/>
        </w:trPr>
        <w:tc>
          <w:tcPr>
            <w:tcW w:w="6966" w:type="dxa"/>
            <w:shd w:val="clear" w:color="auto" w:fill="auto"/>
          </w:tcPr>
          <w:p w14:paraId="2C3EDEB6" w14:textId="77777777" w:rsidR="0077025A" w:rsidRPr="00681095" w:rsidRDefault="0077025A" w:rsidP="001D613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01" w:type="dxa"/>
            <w:shd w:val="clear" w:color="auto" w:fill="auto"/>
          </w:tcPr>
          <w:p w14:paraId="02F2B8D9" w14:textId="77777777" w:rsidR="0077025A" w:rsidRPr="00681095" w:rsidRDefault="0077025A" w:rsidP="001D6133">
            <w:pPr>
              <w:tabs>
                <w:tab w:val="left" w:pos="99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</w:tcPr>
          <w:p w14:paraId="34AA104F" w14:textId="77777777" w:rsidR="0077025A" w:rsidRPr="00681095" w:rsidRDefault="0077025A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7025A" w:rsidRPr="00202655" w14:paraId="6F849428" w14:textId="77777777" w:rsidTr="004F23F4">
        <w:trPr>
          <w:trHeight w:val="302"/>
        </w:trPr>
        <w:tc>
          <w:tcPr>
            <w:tcW w:w="6966" w:type="dxa"/>
            <w:shd w:val="clear" w:color="auto" w:fill="auto"/>
          </w:tcPr>
          <w:p w14:paraId="1513B8EC" w14:textId="77777777" w:rsidR="0077025A" w:rsidRPr="00681095" w:rsidRDefault="0077025A" w:rsidP="001D613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01" w:type="dxa"/>
            <w:shd w:val="clear" w:color="auto" w:fill="auto"/>
          </w:tcPr>
          <w:p w14:paraId="30AA0097" w14:textId="77777777" w:rsidR="0077025A" w:rsidRPr="00681095" w:rsidRDefault="0077025A" w:rsidP="001D6133">
            <w:pPr>
              <w:tabs>
                <w:tab w:val="left" w:pos="99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</w:tcPr>
          <w:p w14:paraId="04E565F1" w14:textId="77777777" w:rsidR="0077025A" w:rsidRPr="00681095" w:rsidRDefault="0077025A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7025A" w:rsidRPr="00202655" w14:paraId="75B85270" w14:textId="77777777" w:rsidTr="004F23F4">
        <w:trPr>
          <w:trHeight w:val="302"/>
        </w:trPr>
        <w:tc>
          <w:tcPr>
            <w:tcW w:w="6966" w:type="dxa"/>
            <w:shd w:val="clear" w:color="auto" w:fill="auto"/>
          </w:tcPr>
          <w:p w14:paraId="49298536" w14:textId="77777777" w:rsidR="0077025A" w:rsidRPr="00681095" w:rsidRDefault="0077025A" w:rsidP="001D613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01" w:type="dxa"/>
            <w:shd w:val="clear" w:color="auto" w:fill="auto"/>
          </w:tcPr>
          <w:p w14:paraId="58E83F3C" w14:textId="77777777" w:rsidR="0077025A" w:rsidRPr="00681095" w:rsidRDefault="0077025A" w:rsidP="001D6133">
            <w:pPr>
              <w:tabs>
                <w:tab w:val="left" w:pos="99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</w:tcPr>
          <w:p w14:paraId="60CEB9BC" w14:textId="77777777" w:rsidR="0077025A" w:rsidRPr="00681095" w:rsidRDefault="0077025A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F3D0C" w:rsidRPr="00202655" w14:paraId="3A567A78" w14:textId="77777777" w:rsidTr="004F23F4">
        <w:trPr>
          <w:trHeight w:val="302"/>
        </w:trPr>
        <w:tc>
          <w:tcPr>
            <w:tcW w:w="6966" w:type="dxa"/>
            <w:shd w:val="clear" w:color="auto" w:fill="auto"/>
          </w:tcPr>
          <w:p w14:paraId="41CFC02E" w14:textId="77777777" w:rsidR="009F3D0C" w:rsidRPr="00681095" w:rsidRDefault="009F3D0C" w:rsidP="001D613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01" w:type="dxa"/>
            <w:shd w:val="clear" w:color="auto" w:fill="auto"/>
          </w:tcPr>
          <w:p w14:paraId="5A0C7508" w14:textId="77777777" w:rsidR="009F3D0C" w:rsidRPr="00681095" w:rsidRDefault="009F3D0C" w:rsidP="001D6133">
            <w:pPr>
              <w:tabs>
                <w:tab w:val="left" w:pos="99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</w:tcPr>
          <w:p w14:paraId="2AF2A952" w14:textId="77777777" w:rsidR="009F3D0C" w:rsidRPr="00681095" w:rsidRDefault="009F3D0C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22A5129B" w14:textId="77777777" w:rsidR="000D73FF" w:rsidRDefault="000D73FF" w:rsidP="00B62563">
      <w:pPr>
        <w:autoSpaceDE w:val="0"/>
        <w:autoSpaceDN w:val="0"/>
        <w:adjustRightInd w:val="0"/>
        <w:rPr>
          <w:sz w:val="24"/>
          <w:szCs w:val="24"/>
        </w:rPr>
      </w:pPr>
    </w:p>
    <w:p w14:paraId="31C782F3" w14:textId="77777777" w:rsidR="00B31344" w:rsidRPr="00B62563" w:rsidRDefault="00B31344" w:rsidP="00B62563">
      <w:pPr>
        <w:autoSpaceDE w:val="0"/>
        <w:autoSpaceDN w:val="0"/>
        <w:adjustRightInd w:val="0"/>
        <w:rPr>
          <w:sz w:val="24"/>
          <w:szCs w:val="24"/>
        </w:rPr>
      </w:pPr>
    </w:p>
    <w:sectPr w:rsidR="00B31344" w:rsidRPr="00B62563" w:rsidSect="00662F5E">
      <w:footerReference w:type="default" r:id="rId19"/>
      <w:pgSz w:w="15840" w:h="12240" w:orient="landscape"/>
      <w:pgMar w:top="806" w:right="1440" w:bottom="80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6C9214" w14:textId="77777777" w:rsidR="00EB38E8" w:rsidRDefault="00EB38E8" w:rsidP="00BC0C24">
      <w:r>
        <w:separator/>
      </w:r>
    </w:p>
  </w:endnote>
  <w:endnote w:type="continuationSeparator" w:id="0">
    <w:p w14:paraId="4D148B5F" w14:textId="77777777" w:rsidR="00EB38E8" w:rsidRDefault="00EB38E8" w:rsidP="00BC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42CA9" w14:textId="77777777" w:rsidR="00BC0C24" w:rsidRDefault="00BC0C2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D580F">
      <w:rPr>
        <w:noProof/>
      </w:rPr>
      <w:t>4</w:t>
    </w:r>
    <w:r>
      <w:rPr>
        <w:noProof/>
      </w:rPr>
      <w:fldChar w:fldCharType="end"/>
    </w:r>
  </w:p>
  <w:p w14:paraId="3D620532" w14:textId="77777777" w:rsidR="00BC0C24" w:rsidRDefault="00BC0C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1DA3D5" w14:textId="77777777" w:rsidR="00EB38E8" w:rsidRDefault="00EB38E8" w:rsidP="00BC0C24">
      <w:r>
        <w:separator/>
      </w:r>
    </w:p>
  </w:footnote>
  <w:footnote w:type="continuationSeparator" w:id="0">
    <w:p w14:paraId="1B603D6B" w14:textId="77777777" w:rsidR="00EB38E8" w:rsidRDefault="00EB38E8" w:rsidP="00BC0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97306"/>
    <w:multiLevelType w:val="hybridMultilevel"/>
    <w:tmpl w:val="EB548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B6780"/>
    <w:multiLevelType w:val="hybridMultilevel"/>
    <w:tmpl w:val="D890CF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1D0FBD"/>
    <w:multiLevelType w:val="hybridMultilevel"/>
    <w:tmpl w:val="5262F67A"/>
    <w:lvl w:ilvl="0" w:tplc="E57C612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A696C"/>
    <w:multiLevelType w:val="hybridMultilevel"/>
    <w:tmpl w:val="39A82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3215E9"/>
    <w:multiLevelType w:val="hybridMultilevel"/>
    <w:tmpl w:val="693CA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EA3016"/>
    <w:multiLevelType w:val="hybridMultilevel"/>
    <w:tmpl w:val="27EE4E66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C890DFF"/>
    <w:multiLevelType w:val="multilevel"/>
    <w:tmpl w:val="256E7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981487"/>
    <w:multiLevelType w:val="hybridMultilevel"/>
    <w:tmpl w:val="7B98D16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11"/>
    <w:rsid w:val="000329D1"/>
    <w:rsid w:val="000819F7"/>
    <w:rsid w:val="000A4F74"/>
    <w:rsid w:val="000C022C"/>
    <w:rsid w:val="000D73FF"/>
    <w:rsid w:val="000E64E8"/>
    <w:rsid w:val="000E7707"/>
    <w:rsid w:val="000F105B"/>
    <w:rsid w:val="0011371E"/>
    <w:rsid w:val="00117042"/>
    <w:rsid w:val="00150958"/>
    <w:rsid w:val="00197B99"/>
    <w:rsid w:val="001C1641"/>
    <w:rsid w:val="001D6133"/>
    <w:rsid w:val="00202655"/>
    <w:rsid w:val="00210CA0"/>
    <w:rsid w:val="0023419D"/>
    <w:rsid w:val="00246D11"/>
    <w:rsid w:val="002A0D66"/>
    <w:rsid w:val="002A3F14"/>
    <w:rsid w:val="002E002A"/>
    <w:rsid w:val="002E2B8E"/>
    <w:rsid w:val="003228E1"/>
    <w:rsid w:val="0033147D"/>
    <w:rsid w:val="00336C4B"/>
    <w:rsid w:val="003740A8"/>
    <w:rsid w:val="00387264"/>
    <w:rsid w:val="00396FD3"/>
    <w:rsid w:val="003B403C"/>
    <w:rsid w:val="003D393D"/>
    <w:rsid w:val="003F1796"/>
    <w:rsid w:val="00411E3F"/>
    <w:rsid w:val="004355AE"/>
    <w:rsid w:val="004360DC"/>
    <w:rsid w:val="00485CB4"/>
    <w:rsid w:val="004B34CB"/>
    <w:rsid w:val="004E6D9F"/>
    <w:rsid w:val="004E6E10"/>
    <w:rsid w:val="004F23F4"/>
    <w:rsid w:val="00501EA0"/>
    <w:rsid w:val="0050375D"/>
    <w:rsid w:val="005568DF"/>
    <w:rsid w:val="0059040B"/>
    <w:rsid w:val="005A6011"/>
    <w:rsid w:val="005B5B7B"/>
    <w:rsid w:val="0062440E"/>
    <w:rsid w:val="00627961"/>
    <w:rsid w:val="0064307E"/>
    <w:rsid w:val="0064768E"/>
    <w:rsid w:val="00662F5E"/>
    <w:rsid w:val="00681095"/>
    <w:rsid w:val="00683D76"/>
    <w:rsid w:val="0069142C"/>
    <w:rsid w:val="006E27C5"/>
    <w:rsid w:val="006E7048"/>
    <w:rsid w:val="006F0443"/>
    <w:rsid w:val="0070255C"/>
    <w:rsid w:val="00711466"/>
    <w:rsid w:val="007275B5"/>
    <w:rsid w:val="00730664"/>
    <w:rsid w:val="007438D8"/>
    <w:rsid w:val="007544E3"/>
    <w:rsid w:val="007651CB"/>
    <w:rsid w:val="00766794"/>
    <w:rsid w:val="0077025A"/>
    <w:rsid w:val="007A4674"/>
    <w:rsid w:val="007B71BA"/>
    <w:rsid w:val="007C2452"/>
    <w:rsid w:val="007D64B3"/>
    <w:rsid w:val="007E768F"/>
    <w:rsid w:val="008003E2"/>
    <w:rsid w:val="00802F9F"/>
    <w:rsid w:val="00821DFB"/>
    <w:rsid w:val="00851943"/>
    <w:rsid w:val="00851AC6"/>
    <w:rsid w:val="008642E9"/>
    <w:rsid w:val="00873843"/>
    <w:rsid w:val="00895D5A"/>
    <w:rsid w:val="00897185"/>
    <w:rsid w:val="008A4E86"/>
    <w:rsid w:val="008F72E7"/>
    <w:rsid w:val="00911113"/>
    <w:rsid w:val="00940F4A"/>
    <w:rsid w:val="009648C0"/>
    <w:rsid w:val="00965356"/>
    <w:rsid w:val="00980363"/>
    <w:rsid w:val="00991194"/>
    <w:rsid w:val="009C48A8"/>
    <w:rsid w:val="009E473D"/>
    <w:rsid w:val="009F3D0C"/>
    <w:rsid w:val="00A246F9"/>
    <w:rsid w:val="00A248D9"/>
    <w:rsid w:val="00AB431D"/>
    <w:rsid w:val="00AB6381"/>
    <w:rsid w:val="00AD7A0F"/>
    <w:rsid w:val="00AE290F"/>
    <w:rsid w:val="00B22598"/>
    <w:rsid w:val="00B22CF5"/>
    <w:rsid w:val="00B31344"/>
    <w:rsid w:val="00B62563"/>
    <w:rsid w:val="00B65148"/>
    <w:rsid w:val="00B67C16"/>
    <w:rsid w:val="00B817D7"/>
    <w:rsid w:val="00B86952"/>
    <w:rsid w:val="00BB6092"/>
    <w:rsid w:val="00BC0C24"/>
    <w:rsid w:val="00BD1FA6"/>
    <w:rsid w:val="00BF3CAC"/>
    <w:rsid w:val="00C04097"/>
    <w:rsid w:val="00C074D5"/>
    <w:rsid w:val="00C234B8"/>
    <w:rsid w:val="00C56C4A"/>
    <w:rsid w:val="00C77047"/>
    <w:rsid w:val="00C846D4"/>
    <w:rsid w:val="00C92F55"/>
    <w:rsid w:val="00CB1133"/>
    <w:rsid w:val="00CD580F"/>
    <w:rsid w:val="00CE13FB"/>
    <w:rsid w:val="00D038EE"/>
    <w:rsid w:val="00D065B1"/>
    <w:rsid w:val="00D36E6B"/>
    <w:rsid w:val="00DC3F0F"/>
    <w:rsid w:val="00DF4AE0"/>
    <w:rsid w:val="00E11EF7"/>
    <w:rsid w:val="00E24B76"/>
    <w:rsid w:val="00E3425C"/>
    <w:rsid w:val="00E35E5B"/>
    <w:rsid w:val="00E947DF"/>
    <w:rsid w:val="00E9651E"/>
    <w:rsid w:val="00EA0D4F"/>
    <w:rsid w:val="00EB38E8"/>
    <w:rsid w:val="00ED1EE4"/>
    <w:rsid w:val="00ED68AB"/>
    <w:rsid w:val="00EF1A99"/>
    <w:rsid w:val="00EF771A"/>
    <w:rsid w:val="00F155AB"/>
    <w:rsid w:val="00F23363"/>
    <w:rsid w:val="00F80386"/>
    <w:rsid w:val="00FA792F"/>
    <w:rsid w:val="00FB1B79"/>
    <w:rsid w:val="00FE175A"/>
    <w:rsid w:val="00FF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2D5A7432"/>
  <w15:docId w15:val="{46A742EC-FC0E-4D8C-9BD9-B23144452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3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C0C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C0C24"/>
  </w:style>
  <w:style w:type="paragraph" w:styleId="Footer">
    <w:name w:val="footer"/>
    <w:basedOn w:val="Normal"/>
    <w:link w:val="FooterChar"/>
    <w:uiPriority w:val="99"/>
    <w:rsid w:val="00BC0C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C24"/>
  </w:style>
  <w:style w:type="character" w:styleId="Hyperlink">
    <w:name w:val="Hyperlink"/>
    <w:rsid w:val="004360D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40F4A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355A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C48A8"/>
    <w:rPr>
      <w:b/>
      <w:bCs/>
    </w:rPr>
  </w:style>
  <w:style w:type="character" w:styleId="Emphasis">
    <w:name w:val="Emphasis"/>
    <w:basedOn w:val="DefaultParagraphFont"/>
    <w:uiPriority w:val="20"/>
    <w:qFormat/>
    <w:rsid w:val="009C48A8"/>
    <w:rPr>
      <w:i/>
      <w:iCs/>
    </w:rPr>
  </w:style>
  <w:style w:type="paragraph" w:customStyle="1" w:styleId="Default">
    <w:name w:val="Default"/>
    <w:basedOn w:val="Normal"/>
    <w:uiPriority w:val="99"/>
    <w:rsid w:val="00DF4AE0"/>
    <w:pPr>
      <w:autoSpaceDE w:val="0"/>
      <w:autoSpaceDN w:val="0"/>
    </w:pPr>
    <w:rPr>
      <w:rFonts w:eastAsiaTheme="minorHAnsi"/>
      <w:color w:val="000000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uthlake.ca/" TargetMode="External"/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2.bin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sparsons@southlakeregional.org" TargetMode="External"/><Relationship Id="rId12" Type="http://schemas.openxmlformats.org/officeDocument/2006/relationships/image" Target="media/image2.emf"/><Relationship Id="rId17" Type="http://schemas.openxmlformats.org/officeDocument/2006/relationships/image" Target="media/image4.emf"/><Relationship Id="rId2" Type="http://schemas.openxmlformats.org/officeDocument/2006/relationships/styles" Target="styles.xml"/><Relationship Id="rId16" Type="http://schemas.openxmlformats.org/officeDocument/2006/relationships/image" Target="cid:image002.jpg@01D63501.615C80E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ennifer.bent@bchsys.org" TargetMode="External"/><Relationship Id="rId24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customXml" Target="../customXml/item2.xml"/><Relationship Id="rId10" Type="http://schemas.openxmlformats.org/officeDocument/2006/relationships/image" Target="cid:image002.jpg@01D63A8C.ADAF5630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mailto:csavignac@hsnsudbury.ca" TargetMode="External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3FE19D4308B4490AA3CB4CACD4C4C" ma:contentTypeVersion="12" ma:contentTypeDescription="Create a new document." ma:contentTypeScope="" ma:versionID="960380a7cfec320033c555c1989e6338">
  <xsd:schema xmlns:xsd="http://www.w3.org/2001/XMLSchema" xmlns:xs="http://www.w3.org/2001/XMLSchema" xmlns:p="http://schemas.microsoft.com/office/2006/metadata/properties" xmlns:ns2="af625bf3-e082-4d37-a03c-6c20e5dfe442" xmlns:ns3="b0a3fe77-07ce-461e-92d8-009069b53462" targetNamespace="http://schemas.microsoft.com/office/2006/metadata/properties" ma:root="true" ma:fieldsID="b83267b50dea37239dbbc8d1b45c9ca6" ns2:_="" ns3:_="">
    <xsd:import namespace="af625bf3-e082-4d37-a03c-6c20e5dfe442"/>
    <xsd:import namespace="b0a3fe77-07ce-461e-92d8-009069b534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25bf3-e082-4d37-a03c-6c20e5dfe4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3fe77-07ce-461e-92d8-009069b5346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E11800-E6A0-47F2-8C9A-E14D74A1DF17}"/>
</file>

<file path=customXml/itemProps2.xml><?xml version="1.0" encoding="utf-8"?>
<ds:datastoreItem xmlns:ds="http://schemas.openxmlformats.org/officeDocument/2006/customXml" ds:itemID="{C9BEEFE7-4C71-4705-BA21-6E7DF1E5B0ED}"/>
</file>

<file path=customXml/itemProps3.xml><?xml version="1.0" encoding="utf-8"?>
<ds:datastoreItem xmlns:ds="http://schemas.openxmlformats.org/officeDocument/2006/customXml" ds:itemID="{FF71499C-40DA-4BFC-99F1-96FBF17BBCEC}"/>
</file>

<file path=docProps/app.xml><?xml version="1.0" encoding="utf-8"?>
<Properties xmlns="http://schemas.openxmlformats.org/officeDocument/2006/extended-properties" xmlns:vt="http://schemas.openxmlformats.org/officeDocument/2006/docPropsVTypes">
  <Template>AF2AABAA</Template>
  <TotalTime>56</TotalTime>
  <Pages>4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PPNO List Serv Query Summary Template</vt:lpstr>
    </vt:vector>
  </TitlesOfParts>
  <Company>SouthLake Regional</Company>
  <LinksUpToDate>false</LinksUpToDate>
  <CharactersWithSpaces>3713</CharactersWithSpaces>
  <SharedDoc>false</SharedDoc>
  <HLinks>
    <vt:vector size="6" baseType="variant">
      <vt:variant>
        <vt:i4>7995409</vt:i4>
      </vt:variant>
      <vt:variant>
        <vt:i4>0</vt:i4>
      </vt:variant>
      <vt:variant>
        <vt:i4>0</vt:i4>
      </vt:variant>
      <vt:variant>
        <vt:i4>5</vt:i4>
      </vt:variant>
      <vt:variant>
        <vt:lpwstr>mailto:beth.davis@cornwallhospital.ca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PPNO List Serv Query Summary Template</dc:title>
  <dc:creator>Pat Clifford</dc:creator>
  <cp:lastModifiedBy>Pelletier, Melissa</cp:lastModifiedBy>
  <cp:revision>13</cp:revision>
  <cp:lastPrinted>2020-06-02T22:43:00Z</cp:lastPrinted>
  <dcterms:created xsi:type="dcterms:W3CDTF">2020-01-07T03:25:00Z</dcterms:created>
  <dcterms:modified xsi:type="dcterms:W3CDTF">2020-06-18T20:58:00Z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0x0101007483FE19D4308B4490AA3CB4CACD4C4C</vt:lpwstr>
  </property>
</Properties>
</file>