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25D49" w14:textId="77777777" w:rsidR="004E6D9F" w:rsidRPr="00FE175A" w:rsidRDefault="00246D11" w:rsidP="00246D11">
      <w:pPr>
        <w:jc w:val="center"/>
        <w:rPr>
          <w:b/>
          <w:sz w:val="28"/>
          <w:szCs w:val="28"/>
          <w:u w:val="single"/>
        </w:rPr>
      </w:pPr>
      <w:r w:rsidRPr="00FE175A">
        <w:rPr>
          <w:b/>
          <w:sz w:val="28"/>
          <w:szCs w:val="28"/>
          <w:u w:val="single"/>
        </w:rPr>
        <w:t xml:space="preserve">PPNO List </w:t>
      </w:r>
      <w:proofErr w:type="spellStart"/>
      <w:r w:rsidRPr="00FE175A">
        <w:rPr>
          <w:b/>
          <w:sz w:val="28"/>
          <w:szCs w:val="28"/>
          <w:u w:val="single"/>
        </w:rPr>
        <w:t>Serv</w:t>
      </w:r>
      <w:proofErr w:type="spellEnd"/>
      <w:r w:rsidRPr="00FE175A">
        <w:rPr>
          <w:b/>
          <w:sz w:val="28"/>
          <w:szCs w:val="28"/>
          <w:u w:val="single"/>
        </w:rPr>
        <w:t xml:space="preserve"> </w:t>
      </w:r>
      <w:r w:rsidR="00CE13FB" w:rsidRPr="00FE175A">
        <w:rPr>
          <w:b/>
          <w:sz w:val="28"/>
          <w:szCs w:val="28"/>
          <w:u w:val="single"/>
        </w:rPr>
        <w:t>Query</w:t>
      </w:r>
      <w:r w:rsidRPr="00FE175A">
        <w:rPr>
          <w:b/>
          <w:sz w:val="28"/>
          <w:szCs w:val="28"/>
          <w:u w:val="single"/>
        </w:rPr>
        <w:t xml:space="preserve"> </w:t>
      </w:r>
      <w:r w:rsidR="00CE13FB" w:rsidRPr="00FE175A">
        <w:rPr>
          <w:b/>
          <w:sz w:val="28"/>
          <w:szCs w:val="28"/>
          <w:u w:val="single"/>
        </w:rPr>
        <w:t>Summary</w:t>
      </w:r>
      <w:r w:rsidRPr="00FE175A">
        <w:rPr>
          <w:b/>
          <w:sz w:val="28"/>
          <w:szCs w:val="28"/>
          <w:u w:val="single"/>
        </w:rPr>
        <w:t xml:space="preserve"> Template</w:t>
      </w:r>
      <w:r w:rsidR="00E9651E" w:rsidRPr="00FE175A">
        <w:rPr>
          <w:b/>
          <w:sz w:val="28"/>
          <w:szCs w:val="28"/>
          <w:u w:val="single"/>
        </w:rPr>
        <w:t xml:space="preserve"> </w:t>
      </w:r>
    </w:p>
    <w:p w14:paraId="5191ABEF" w14:textId="77777777" w:rsidR="00246D11" w:rsidRDefault="00246D11" w:rsidP="00246D11">
      <w:pPr>
        <w:jc w:val="center"/>
        <w:rPr>
          <w:sz w:val="28"/>
          <w:szCs w:val="28"/>
        </w:rPr>
      </w:pPr>
    </w:p>
    <w:p w14:paraId="62CAB81D" w14:textId="29F50275" w:rsidR="007275B5" w:rsidRPr="0069142C" w:rsidRDefault="00FA792F" w:rsidP="007275B5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Pelletier  </w:t>
      </w:r>
      <w:r>
        <w:tab/>
        <w:t>Melissa</w:t>
      </w:r>
      <w:r>
        <w:tab/>
      </w:r>
      <w:r>
        <w:tab/>
        <w:t>Royal Victoria Regional Health Centre                    pelletierm@rvh.on.ca</w:t>
      </w:r>
      <w:r w:rsidR="007275B5">
        <w:tab/>
      </w:r>
      <w:r>
        <w:t xml:space="preserve">       Last name</w:t>
      </w:r>
      <w:r w:rsidR="007275B5">
        <w:tab/>
      </w:r>
      <w:r>
        <w:t>First name</w:t>
      </w:r>
      <w:r w:rsidR="007275B5">
        <w:tab/>
      </w:r>
      <w:r>
        <w:t xml:space="preserve">     Institution Information </w:t>
      </w:r>
      <w:r>
        <w:tab/>
      </w:r>
      <w:r>
        <w:tab/>
      </w:r>
      <w:r>
        <w:tab/>
      </w:r>
      <w:r>
        <w:tab/>
      </w:r>
      <w:r>
        <w:tab/>
        <w:t>email</w:t>
      </w:r>
    </w:p>
    <w:p w14:paraId="160628CC" w14:textId="77777777" w:rsidR="00246D11" w:rsidRDefault="00246D11" w:rsidP="00246D11">
      <w:pPr>
        <w:rPr>
          <w:sz w:val="24"/>
          <w:szCs w:val="24"/>
        </w:rPr>
      </w:pPr>
    </w:p>
    <w:p w14:paraId="0557E20B" w14:textId="77777777" w:rsidR="00E9651E" w:rsidRDefault="00E9651E" w:rsidP="00246D11">
      <w:pPr>
        <w:rPr>
          <w:sz w:val="24"/>
          <w:szCs w:val="24"/>
        </w:rPr>
      </w:pPr>
      <w:r>
        <w:rPr>
          <w:sz w:val="24"/>
          <w:szCs w:val="24"/>
        </w:rPr>
        <w:t>Contact</w:t>
      </w:r>
      <w:r w:rsidR="004B34CB">
        <w:rPr>
          <w:sz w:val="24"/>
          <w:szCs w:val="24"/>
        </w:rPr>
        <w:t xml:space="preserve"> for further information</w:t>
      </w:r>
      <w:r>
        <w:rPr>
          <w:sz w:val="24"/>
          <w:szCs w:val="24"/>
        </w:rPr>
        <w:t>:</w:t>
      </w:r>
    </w:p>
    <w:p w14:paraId="178781DC" w14:textId="77777777" w:rsidR="00E9651E" w:rsidRPr="008A4E86" w:rsidRDefault="00E9651E" w:rsidP="00246D11">
      <w:pPr>
        <w:rPr>
          <w:sz w:val="24"/>
          <w:szCs w:val="24"/>
        </w:rPr>
      </w:pPr>
    </w:p>
    <w:p w14:paraId="448DA1CC" w14:textId="77777777" w:rsidR="00662F5E" w:rsidRDefault="00662F5E" w:rsidP="00246D11">
      <w:pPr>
        <w:rPr>
          <w:sz w:val="28"/>
          <w:szCs w:val="28"/>
        </w:rPr>
      </w:pPr>
    </w:p>
    <w:p w14:paraId="0884F6E4" w14:textId="730D2172" w:rsidR="00F80386" w:rsidRPr="00BC0C24" w:rsidRDefault="00F52F34" w:rsidP="00F80386">
      <w:pPr>
        <w:framePr w:w="5861" w:h="541" w:hSpace="180" w:wrap="around" w:vAnchor="text" w:hAnchor="page" w:x="3722" w:y="-1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August 5, 2020</w:t>
      </w:r>
    </w:p>
    <w:p w14:paraId="70002BE4" w14:textId="77777777" w:rsidR="00F80386" w:rsidRPr="00F80386" w:rsidRDefault="00F80386" w:rsidP="00246D11">
      <w:pPr>
        <w:rPr>
          <w:sz w:val="24"/>
          <w:szCs w:val="24"/>
        </w:rPr>
      </w:pPr>
      <w:r w:rsidRPr="00F80386">
        <w:rPr>
          <w:sz w:val="24"/>
          <w:szCs w:val="24"/>
        </w:rPr>
        <w:t>Date</w:t>
      </w:r>
      <w:r w:rsidR="007B71BA">
        <w:rPr>
          <w:sz w:val="24"/>
          <w:szCs w:val="24"/>
        </w:rPr>
        <w:t xml:space="preserve"> of Summary</w:t>
      </w:r>
      <w:r w:rsidRPr="00F80386">
        <w:rPr>
          <w:sz w:val="24"/>
          <w:szCs w:val="24"/>
        </w:rPr>
        <w:t>:</w:t>
      </w:r>
    </w:p>
    <w:p w14:paraId="51A0CA54" w14:textId="77777777" w:rsidR="00F80386" w:rsidRDefault="00F80386" w:rsidP="00246D11">
      <w:pPr>
        <w:rPr>
          <w:sz w:val="28"/>
          <w:szCs w:val="28"/>
        </w:rPr>
      </w:pPr>
    </w:p>
    <w:p w14:paraId="207EE623" w14:textId="24F6AC84" w:rsidR="00E3425C" w:rsidRDefault="00953A85" w:rsidP="007E768F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  <w:r w:rsidRPr="00953A85">
        <w:rPr>
          <w:rFonts w:ascii="Calibri" w:hAnsi="Calibri"/>
          <w:sz w:val="24"/>
          <w:szCs w:val="24"/>
        </w:rPr>
        <w:t>“We are looking to re-vamp our Policy and Procedures for our Endoscopy department.  Please attach your facilities’ Endoscopy Policy and Procedures.”</w:t>
      </w:r>
    </w:p>
    <w:p w14:paraId="019625BF" w14:textId="77777777" w:rsidR="00B26DDF" w:rsidRPr="007E768F" w:rsidRDefault="00B26DDF" w:rsidP="007E768F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</w:p>
    <w:p w14:paraId="6B4E8AA5" w14:textId="77777777" w:rsidR="009C48A8" w:rsidRPr="007E768F" w:rsidRDefault="009C48A8" w:rsidP="00940F4A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</w:p>
    <w:p w14:paraId="3F4F9C97" w14:textId="77777777" w:rsidR="00662F5E" w:rsidRPr="008A4E86" w:rsidRDefault="007B71BA" w:rsidP="00246D11">
      <w:pPr>
        <w:rPr>
          <w:sz w:val="24"/>
          <w:szCs w:val="24"/>
        </w:rPr>
      </w:pPr>
      <w:r>
        <w:rPr>
          <w:sz w:val="24"/>
          <w:szCs w:val="24"/>
        </w:rPr>
        <w:t>Abbreviated Question (as it will appear on search results page)</w:t>
      </w:r>
      <w:r w:rsidR="00965356" w:rsidRPr="008A4E86">
        <w:rPr>
          <w:sz w:val="24"/>
          <w:szCs w:val="24"/>
        </w:rPr>
        <w:tab/>
      </w:r>
    </w:p>
    <w:p w14:paraId="6C371875" w14:textId="77777777" w:rsidR="00246D11" w:rsidRDefault="00246D11" w:rsidP="00246D11">
      <w:pPr>
        <w:rPr>
          <w:sz w:val="28"/>
          <w:szCs w:val="28"/>
        </w:rPr>
      </w:pPr>
    </w:p>
    <w:p w14:paraId="18B224E9" w14:textId="77777777" w:rsidR="00246D11" w:rsidRDefault="00246D11" w:rsidP="00662F5E">
      <w:pPr>
        <w:ind w:left="-990"/>
        <w:rPr>
          <w:sz w:val="28"/>
          <w:szCs w:val="28"/>
        </w:rPr>
      </w:pPr>
    </w:p>
    <w:p w14:paraId="053EC169" w14:textId="77777777" w:rsidR="00965356" w:rsidRDefault="00965356" w:rsidP="00662F5E">
      <w:pPr>
        <w:ind w:left="-990"/>
        <w:rPr>
          <w:sz w:val="28"/>
          <w:szCs w:val="28"/>
        </w:rPr>
      </w:pPr>
    </w:p>
    <w:p w14:paraId="538E868D" w14:textId="77777777" w:rsidR="00965356" w:rsidRDefault="00965356" w:rsidP="00662F5E">
      <w:pPr>
        <w:ind w:left="-990"/>
        <w:rPr>
          <w:sz w:val="28"/>
          <w:szCs w:val="28"/>
        </w:rPr>
      </w:pPr>
    </w:p>
    <w:p w14:paraId="1DCCABE9" w14:textId="7D89100B" w:rsidR="00B31344" w:rsidRDefault="00953A85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0"/>
      <w:r w:rsidR="00965356" w:rsidRPr="007A4674">
        <w:rPr>
          <w:sz w:val="22"/>
          <w:szCs w:val="22"/>
        </w:rPr>
        <w:t xml:space="preserve"> Policy</w:t>
      </w:r>
      <w:r w:rsidR="00D36E6B">
        <w:rPr>
          <w:sz w:val="22"/>
          <w:szCs w:val="22"/>
        </w:rPr>
        <w:t>/Procedure</w:t>
      </w:r>
      <w:r w:rsidR="00965356" w:rsidRPr="007A4674">
        <w:rPr>
          <w:sz w:val="22"/>
          <w:szCs w:val="22"/>
        </w:rPr>
        <w:t xml:space="preserve">  </w:t>
      </w:r>
      <w:r w:rsidR="009C48A8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3"/>
      <w:r w:rsidR="009C48A8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9C48A8">
        <w:rPr>
          <w:sz w:val="22"/>
          <w:szCs w:val="22"/>
        </w:rPr>
        <w:fldChar w:fldCharType="end"/>
      </w:r>
      <w:bookmarkEnd w:id="1"/>
      <w:r w:rsidR="00965356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>Practice</w:t>
      </w:r>
      <w:r w:rsidR="00DC3F0F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 xml:space="preserve">  </w:t>
      </w:r>
      <w:r w:rsidR="003F1796" w:rsidRPr="007A4674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3F1796" w:rsidRPr="007A4674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3F1796" w:rsidRPr="007A4674">
        <w:rPr>
          <w:sz w:val="22"/>
          <w:szCs w:val="22"/>
        </w:rPr>
        <w:fldChar w:fldCharType="end"/>
      </w:r>
      <w:bookmarkEnd w:id="2"/>
      <w:r w:rsidR="003F1796" w:rsidRPr="007A4674">
        <w:rPr>
          <w:sz w:val="22"/>
          <w:szCs w:val="22"/>
        </w:rPr>
        <w:t xml:space="preserve"> Program Info  </w:t>
      </w:r>
      <w:r w:rsidR="00DC3F0F" w:rsidRPr="007A4674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DC3F0F" w:rsidRPr="007A4674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DC3F0F" w:rsidRPr="007A4674">
        <w:rPr>
          <w:sz w:val="22"/>
          <w:szCs w:val="22"/>
        </w:rPr>
        <w:fldChar w:fldCharType="end"/>
      </w:r>
      <w:bookmarkEnd w:id="3"/>
      <w:r w:rsidR="00DC3F0F" w:rsidRPr="007A4674">
        <w:rPr>
          <w:sz w:val="22"/>
          <w:szCs w:val="22"/>
        </w:rPr>
        <w:t xml:space="preserve"> Committee Structure info </w:t>
      </w:r>
      <w:r w:rsidR="007B71BA">
        <w:rPr>
          <w:sz w:val="22"/>
          <w:szCs w:val="22"/>
        </w:rPr>
        <w:t xml:space="preserve"> </w:t>
      </w:r>
      <w:r w:rsidR="00627961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627961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627961">
        <w:rPr>
          <w:sz w:val="22"/>
          <w:szCs w:val="22"/>
        </w:rPr>
        <w:fldChar w:fldCharType="end"/>
      </w:r>
      <w:bookmarkEnd w:id="4"/>
      <w:r w:rsidR="007B71BA" w:rsidRPr="007A4674">
        <w:rPr>
          <w:sz w:val="22"/>
          <w:szCs w:val="22"/>
        </w:rPr>
        <w:t xml:space="preserve"> Role</w:t>
      </w:r>
      <w:r w:rsidR="00897185">
        <w:rPr>
          <w:sz w:val="22"/>
          <w:szCs w:val="22"/>
        </w:rPr>
        <w:t xml:space="preserve">  </w:t>
      </w:r>
      <w:r w:rsidR="00897185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 w:rsidR="0089718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897185">
        <w:rPr>
          <w:sz w:val="22"/>
          <w:szCs w:val="22"/>
        </w:rPr>
        <w:fldChar w:fldCharType="end"/>
      </w:r>
      <w:bookmarkEnd w:id="5"/>
      <w:r w:rsidR="00897185">
        <w:rPr>
          <w:sz w:val="22"/>
          <w:szCs w:val="22"/>
        </w:rPr>
        <w:t xml:space="preserve"> Students</w:t>
      </w:r>
    </w:p>
    <w:p w14:paraId="4FEBD792" w14:textId="77777777"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25B9D249" w14:textId="6D139E05" w:rsidR="00B31344" w:rsidRDefault="00C04097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sz w:val="22"/>
          <w:szCs w:val="22"/>
        </w:rPr>
        <w:instrText xml:space="preserve"> FORMCHECKBOX </w:instrText>
      </w:r>
      <w:r w:rsidR="00953A85">
        <w:rPr>
          <w:sz w:val="22"/>
          <w:szCs w:val="22"/>
        </w:rPr>
      </w:r>
      <w:r w:rsidR="00953A8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6"/>
      <w:r w:rsidR="00DC3F0F" w:rsidRPr="007A4674">
        <w:rPr>
          <w:sz w:val="22"/>
          <w:szCs w:val="22"/>
        </w:rPr>
        <w:t xml:space="preserve"> Model/Structure   </w:t>
      </w:r>
      <w:r w:rsidR="00627961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8"/>
      <w:r w:rsidR="00627961">
        <w:rPr>
          <w:sz w:val="22"/>
          <w:szCs w:val="22"/>
        </w:rPr>
        <w:instrText xml:space="preserve"> FORMCHECKBOX </w:instrText>
      </w:r>
      <w:r w:rsidR="00953A85">
        <w:rPr>
          <w:sz w:val="22"/>
          <w:szCs w:val="22"/>
        </w:rPr>
      </w:r>
      <w:r w:rsidR="00953A85">
        <w:rPr>
          <w:sz w:val="22"/>
          <w:szCs w:val="22"/>
        </w:rPr>
        <w:fldChar w:fldCharType="separate"/>
      </w:r>
      <w:r w:rsidR="00627961">
        <w:rPr>
          <w:sz w:val="22"/>
          <w:szCs w:val="22"/>
        </w:rPr>
        <w:fldChar w:fldCharType="end"/>
      </w:r>
      <w:bookmarkEnd w:id="7"/>
      <w:r w:rsidR="00DC3F0F" w:rsidRPr="007A4674">
        <w:rPr>
          <w:sz w:val="22"/>
          <w:szCs w:val="22"/>
        </w:rPr>
        <w:t xml:space="preserve"> Care Delivery  </w:t>
      </w:r>
      <w:r w:rsidR="00AE290F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AE290F">
        <w:rPr>
          <w:sz w:val="22"/>
          <w:szCs w:val="22"/>
        </w:rPr>
        <w:instrText xml:space="preserve"> FORMCHECKBOX </w:instrText>
      </w:r>
      <w:r w:rsidR="00953A85">
        <w:rPr>
          <w:sz w:val="22"/>
          <w:szCs w:val="22"/>
        </w:rPr>
      </w:r>
      <w:r w:rsidR="00953A85">
        <w:rPr>
          <w:sz w:val="22"/>
          <w:szCs w:val="22"/>
        </w:rPr>
        <w:fldChar w:fldCharType="separate"/>
      </w:r>
      <w:r w:rsidR="00AE290F">
        <w:rPr>
          <w:sz w:val="22"/>
          <w:szCs w:val="22"/>
        </w:rPr>
        <w:fldChar w:fldCharType="end"/>
      </w:r>
      <w:bookmarkEnd w:id="8"/>
      <w:r w:rsidR="00DC3F0F" w:rsidRPr="007A4674">
        <w:rPr>
          <w:sz w:val="22"/>
          <w:szCs w:val="22"/>
        </w:rPr>
        <w:t xml:space="preserve"> Collaboration  </w:t>
      </w: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sz w:val="22"/>
          <w:szCs w:val="22"/>
        </w:rPr>
        <w:instrText xml:space="preserve"> FORMCHECKBOX </w:instrText>
      </w:r>
      <w:r w:rsidR="00953A85">
        <w:rPr>
          <w:sz w:val="22"/>
          <w:szCs w:val="22"/>
        </w:rPr>
      </w:r>
      <w:r w:rsidR="00953A8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9"/>
      <w:r w:rsidR="00897185" w:rsidRPr="007A4674">
        <w:rPr>
          <w:sz w:val="22"/>
          <w:szCs w:val="22"/>
        </w:rPr>
        <w:t xml:space="preserve"> Regulation/Legislation</w:t>
      </w:r>
      <w:r w:rsidR="00897185">
        <w:rPr>
          <w:sz w:val="22"/>
          <w:szCs w:val="22"/>
        </w:rPr>
        <w:t xml:space="preserve">  </w:t>
      </w:r>
      <w:r w:rsidR="00897185" w:rsidRPr="007A4674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97185" w:rsidRPr="007A4674">
        <w:rPr>
          <w:sz w:val="22"/>
          <w:szCs w:val="22"/>
        </w:rPr>
        <w:instrText xml:space="preserve"> FORMCHECKBOX </w:instrText>
      </w:r>
      <w:r w:rsidR="00953A85">
        <w:rPr>
          <w:sz w:val="22"/>
          <w:szCs w:val="22"/>
        </w:rPr>
      </w:r>
      <w:r w:rsidR="00953A85">
        <w:rPr>
          <w:sz w:val="22"/>
          <w:szCs w:val="22"/>
        </w:rPr>
        <w:fldChar w:fldCharType="separate"/>
      </w:r>
      <w:r w:rsidR="00897185" w:rsidRPr="007A4674">
        <w:rPr>
          <w:sz w:val="22"/>
          <w:szCs w:val="22"/>
        </w:rPr>
        <w:fldChar w:fldCharType="end"/>
      </w:r>
      <w:r w:rsidR="00897185" w:rsidRPr="007A4674">
        <w:rPr>
          <w:sz w:val="22"/>
          <w:szCs w:val="22"/>
        </w:rPr>
        <w:t xml:space="preserve"> Pt. Safety</w:t>
      </w:r>
    </w:p>
    <w:p w14:paraId="64C4F09E" w14:textId="77777777"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724FBCC8" w14:textId="77777777" w:rsidR="007A4674" w:rsidRPr="00BB6092" w:rsidRDefault="00C04097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>
        <w:rPr>
          <w:sz w:val="22"/>
          <w:szCs w:val="22"/>
        </w:rPr>
        <w:instrText xml:space="preserve"> FORMCHECKBOX </w:instrText>
      </w:r>
      <w:r w:rsidR="00953A85">
        <w:rPr>
          <w:sz w:val="22"/>
          <w:szCs w:val="22"/>
        </w:rPr>
      </w:r>
      <w:r w:rsidR="00953A8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0"/>
      <w:r w:rsidR="007A4674" w:rsidRPr="007A4674">
        <w:rPr>
          <w:sz w:val="22"/>
          <w:szCs w:val="22"/>
        </w:rPr>
        <w:t xml:space="preserve"> Quality/Outcome/Indicator  </w:t>
      </w:r>
      <w:r w:rsidR="007A4674" w:rsidRPr="007A4674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 w:rsidR="007A4674" w:rsidRPr="007A4674">
        <w:rPr>
          <w:sz w:val="22"/>
          <w:szCs w:val="22"/>
        </w:rPr>
        <w:instrText xml:space="preserve"> FORMCHECKBOX </w:instrText>
      </w:r>
      <w:r w:rsidR="00953A85">
        <w:rPr>
          <w:sz w:val="22"/>
          <w:szCs w:val="22"/>
        </w:rPr>
      </w:r>
      <w:r w:rsidR="00953A85">
        <w:rPr>
          <w:sz w:val="22"/>
          <w:szCs w:val="22"/>
        </w:rPr>
        <w:fldChar w:fldCharType="separate"/>
      </w:r>
      <w:r w:rsidR="007A4674" w:rsidRPr="007A4674">
        <w:rPr>
          <w:sz w:val="22"/>
          <w:szCs w:val="22"/>
        </w:rPr>
        <w:fldChar w:fldCharType="end"/>
      </w:r>
      <w:bookmarkEnd w:id="11"/>
      <w:r w:rsidR="007A4674" w:rsidRPr="007A4674">
        <w:rPr>
          <w:sz w:val="22"/>
          <w:szCs w:val="22"/>
        </w:rPr>
        <w:t xml:space="preserve"> PP Culture/Leadership </w:t>
      </w:r>
      <w:r w:rsidR="00BB6092">
        <w:rPr>
          <w:sz w:val="22"/>
          <w:szCs w:val="22"/>
        </w:rPr>
        <w:t xml:space="preserve"> </w:t>
      </w:r>
      <w:r w:rsidR="00BB6092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 w:rsidR="00BB6092">
        <w:rPr>
          <w:sz w:val="22"/>
          <w:szCs w:val="22"/>
        </w:rPr>
        <w:instrText xml:space="preserve"> FORMCHECKBOX </w:instrText>
      </w:r>
      <w:r w:rsidR="00953A85">
        <w:rPr>
          <w:sz w:val="22"/>
          <w:szCs w:val="22"/>
        </w:rPr>
      </w:r>
      <w:r w:rsidR="00953A85">
        <w:rPr>
          <w:sz w:val="22"/>
          <w:szCs w:val="22"/>
        </w:rPr>
        <w:fldChar w:fldCharType="separate"/>
      </w:r>
      <w:r w:rsidR="00BB6092">
        <w:rPr>
          <w:sz w:val="22"/>
          <w:szCs w:val="22"/>
        </w:rPr>
        <w:fldChar w:fldCharType="end"/>
      </w:r>
      <w:bookmarkEnd w:id="12"/>
      <w:r w:rsidR="00BB6092">
        <w:rPr>
          <w:sz w:val="22"/>
          <w:szCs w:val="22"/>
        </w:rPr>
        <w:t xml:space="preserve"> Other:</w:t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</w:p>
    <w:p w14:paraId="780A2742" w14:textId="77777777"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Keyword(s)</w:t>
      </w:r>
    </w:p>
    <w:p w14:paraId="389110AE" w14:textId="77777777"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Check 1</w:t>
      </w:r>
      <w:r w:rsidR="00C846D4">
        <w:rPr>
          <w:sz w:val="24"/>
          <w:szCs w:val="24"/>
        </w:rPr>
        <w:t xml:space="preserve"> or</w:t>
      </w:r>
      <w:r w:rsidRPr="008A4E86">
        <w:rPr>
          <w:sz w:val="24"/>
          <w:szCs w:val="24"/>
        </w:rPr>
        <w:t xml:space="preserve"> 2 </w:t>
      </w:r>
    </w:p>
    <w:p w14:paraId="3039A6DF" w14:textId="77777777" w:rsidR="00C56C4A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R</w:t>
      </w:r>
      <w:r w:rsidR="00C56C4A">
        <w:rPr>
          <w:sz w:val="24"/>
          <w:szCs w:val="24"/>
        </w:rPr>
        <w:t xml:space="preserve">equired </w:t>
      </w:r>
    </w:p>
    <w:p w14:paraId="2EC393AD" w14:textId="77777777" w:rsidR="00C56C4A" w:rsidRDefault="00C56C4A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website</w:t>
      </w:r>
    </w:p>
    <w:p w14:paraId="20052572" w14:textId="77777777" w:rsidR="00965356" w:rsidRPr="008A4E86" w:rsidRDefault="00C846D4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archiving</w:t>
      </w:r>
      <w:proofErr w:type="gramEnd"/>
    </w:p>
    <w:p w14:paraId="007A58D7" w14:textId="77777777" w:rsidR="00B31344" w:rsidRPr="008A4E86" w:rsidRDefault="00B31344" w:rsidP="00965356">
      <w:pPr>
        <w:ind w:left="-990" w:firstLine="990"/>
        <w:rPr>
          <w:sz w:val="24"/>
          <w:szCs w:val="24"/>
        </w:rPr>
      </w:pPr>
    </w:p>
    <w:p w14:paraId="70AEDC16" w14:textId="77777777" w:rsidR="00197B99" w:rsidRDefault="00B31344" w:rsidP="00BF3CAC">
      <w:pPr>
        <w:ind w:left="1260" w:hanging="1260"/>
        <w:rPr>
          <w:sz w:val="24"/>
          <w:szCs w:val="24"/>
        </w:rPr>
      </w:pPr>
      <w:r w:rsidRPr="008A4E86">
        <w:rPr>
          <w:sz w:val="24"/>
          <w:szCs w:val="24"/>
        </w:rPr>
        <w:t>Responses:</w:t>
      </w:r>
      <w:r w:rsidR="00BF3CAC">
        <w:rPr>
          <w:sz w:val="24"/>
          <w:szCs w:val="24"/>
        </w:rPr>
        <w:t xml:space="preserve"> Please cut and paste responses from emails into the table, save and send summary table to PPNO List Serv.  Allow 3   weeks for responses to filter in before sending final version.</w:t>
      </w:r>
    </w:p>
    <w:p w14:paraId="7F3E29BB" w14:textId="77777777" w:rsidR="00B31344" w:rsidRDefault="00197B99" w:rsidP="00BF3CAC">
      <w:pPr>
        <w:ind w:left="1260" w:hanging="126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ED3EC57" w14:textId="77777777" w:rsidR="00336C4B" w:rsidRPr="008A4E86" w:rsidRDefault="00336C4B" w:rsidP="00BF3CAC">
      <w:pPr>
        <w:ind w:left="1260" w:hanging="1260"/>
        <w:rPr>
          <w:sz w:val="24"/>
          <w:szCs w:val="24"/>
        </w:rPr>
      </w:pPr>
    </w:p>
    <w:tbl>
      <w:tblPr>
        <w:tblW w:w="1407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1"/>
        <w:gridCol w:w="6413"/>
        <w:gridCol w:w="1831"/>
      </w:tblGrid>
      <w:tr w:rsidR="009F3D0C" w:rsidRPr="00202655" w14:paraId="569911EE" w14:textId="77777777" w:rsidTr="004F23F4">
        <w:trPr>
          <w:trHeight w:val="904"/>
          <w:tblHeader/>
        </w:trPr>
        <w:tc>
          <w:tcPr>
            <w:tcW w:w="696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1E6D64" w14:textId="77777777" w:rsidR="009F3D0C" w:rsidRPr="00681095" w:rsidRDefault="009F3D0C" w:rsidP="002026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>Responder Info</w:t>
            </w:r>
          </w:p>
        </w:tc>
        <w:tc>
          <w:tcPr>
            <w:tcW w:w="5301" w:type="dxa"/>
            <w:shd w:val="clear" w:color="auto" w:fill="D9D9D9"/>
            <w:vAlign w:val="center"/>
          </w:tcPr>
          <w:p w14:paraId="71578079" w14:textId="3B4B52B0" w:rsidR="009F3D0C" w:rsidRPr="00681095" w:rsidRDefault="00B26DDF" w:rsidP="005A601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E89892" w14:textId="77777777" w:rsidR="009F3D0C" w:rsidRPr="00681095" w:rsidRDefault="009F3D0C" w:rsidP="005A6011">
            <w:pPr>
              <w:spacing w:before="120"/>
              <w:jc w:val="center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>Attachment(s)*</w:t>
            </w:r>
          </w:p>
          <w:p w14:paraId="2A31E132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9F3D0C" w:rsidRPr="00202655" w14:paraId="139F5D63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544E1779" w14:textId="77777777" w:rsidR="00953A85" w:rsidRDefault="00953A85" w:rsidP="00953A85">
            <w:pPr>
              <w:ind w:left="425" w:hanging="425"/>
              <w:rPr>
                <w:color w:val="1F497D"/>
                <w:lang w:val="en-CA" w:eastAsia="en-CA"/>
              </w:rPr>
            </w:pPr>
            <w:r>
              <w:rPr>
                <w:rFonts w:ascii="Cambria" w:hAnsi="Cambria"/>
                <w:b/>
                <w:bCs/>
                <w:color w:val="1F497D"/>
                <w:sz w:val="28"/>
                <w:szCs w:val="28"/>
              </w:rPr>
              <w:t>Sandra Parsons</w:t>
            </w:r>
            <w:r>
              <w:rPr>
                <w:rFonts w:ascii="Cambria" w:hAnsi="Cambria"/>
                <w:b/>
                <w:bCs/>
                <w:color w:val="1F5678"/>
                <w:sz w:val="28"/>
                <w:szCs w:val="28"/>
              </w:rPr>
              <w:t xml:space="preserve"> </w:t>
            </w:r>
          </w:p>
          <w:p w14:paraId="52E76EC6" w14:textId="77777777" w:rsidR="00953A85" w:rsidRDefault="00953A85" w:rsidP="00953A85">
            <w:pPr>
              <w:ind w:left="425" w:hanging="425"/>
              <w:rPr>
                <w:color w:val="1F497D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DOCUMENT MANAGEMENT SPECIALIST</w:t>
            </w:r>
          </w:p>
          <w:p w14:paraId="13917866" w14:textId="77777777" w:rsidR="00953A85" w:rsidRDefault="00953A85" w:rsidP="00953A85">
            <w:pPr>
              <w:spacing w:after="80"/>
              <w:ind w:left="426" w:hanging="426"/>
              <w:rPr>
                <w:color w:val="1F497D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PROFESSIONAL PRACTICE</w:t>
            </w:r>
          </w:p>
          <w:p w14:paraId="4EC4AC0F" w14:textId="77777777" w:rsidR="00953A85" w:rsidRDefault="00953A85" w:rsidP="00953A85">
            <w:pPr>
              <w:rPr>
                <w:color w:val="1F497D"/>
              </w:rPr>
            </w:pPr>
            <w:r>
              <w:rPr>
                <w:color w:val="1F497D"/>
              </w:rPr>
              <w:t xml:space="preserve">596 Davis Drive, </w:t>
            </w:r>
            <w:proofErr w:type="spellStart"/>
            <w:r>
              <w:rPr>
                <w:color w:val="1F497D"/>
              </w:rPr>
              <w:t>Newmarket</w:t>
            </w:r>
            <w:proofErr w:type="spellEnd"/>
            <w:r>
              <w:rPr>
                <w:color w:val="1F497D"/>
              </w:rPr>
              <w:t>, ON, L3Y 2P9</w:t>
            </w:r>
            <w:r>
              <w:rPr>
                <w:b/>
                <w:bCs/>
                <w:color w:val="1F5678"/>
              </w:rPr>
              <w:br/>
              <w:t>T:</w:t>
            </w:r>
            <w:r>
              <w:rPr>
                <w:color w:val="1F5678"/>
              </w:rPr>
              <w:t xml:space="preserve"> (</w:t>
            </w:r>
            <w:r>
              <w:rPr>
                <w:color w:val="1F497D"/>
              </w:rPr>
              <w:t>905</w:t>
            </w:r>
            <w:r>
              <w:rPr>
                <w:color w:val="1F5678"/>
              </w:rPr>
              <w:t xml:space="preserve">) </w:t>
            </w:r>
            <w:r>
              <w:rPr>
                <w:color w:val="1F497D"/>
              </w:rPr>
              <w:t>895-4521</w:t>
            </w:r>
            <w:r>
              <w:rPr>
                <w:color w:val="1F5678"/>
              </w:rPr>
              <w:t xml:space="preserve"> ext. </w:t>
            </w:r>
            <w:r>
              <w:rPr>
                <w:color w:val="1F497D"/>
              </w:rPr>
              <w:t>2435</w:t>
            </w:r>
          </w:p>
          <w:p w14:paraId="6A098E78" w14:textId="77777777" w:rsidR="00953A85" w:rsidRDefault="00953A85" w:rsidP="00953A85">
            <w:pPr>
              <w:ind w:left="426" w:hanging="426"/>
              <w:rPr>
                <w:color w:val="1F497D"/>
              </w:rPr>
            </w:pPr>
            <w:r>
              <w:rPr>
                <w:b/>
                <w:bCs/>
                <w:color w:val="1F5678"/>
              </w:rPr>
              <w:t>Email:</w:t>
            </w:r>
            <w:r>
              <w:rPr>
                <w:color w:val="1F5678"/>
              </w:rPr>
              <w:t xml:space="preserve"> </w:t>
            </w:r>
            <w:hyperlink r:id="rId7" w:history="1">
              <w:r>
                <w:rPr>
                  <w:rStyle w:val="Hyperlink"/>
                </w:rPr>
                <w:t>sparsons@southlakeregional.org</w:t>
              </w:r>
            </w:hyperlink>
          </w:p>
          <w:p w14:paraId="0BAB7554" w14:textId="77777777" w:rsidR="00953A85" w:rsidRDefault="00953A85" w:rsidP="00953A85">
            <w:pPr>
              <w:rPr>
                <w:color w:val="1F497D"/>
              </w:rPr>
            </w:pPr>
            <w:r>
              <w:rPr>
                <w:color w:val="1F497D"/>
              </w:rPr>
              <w:t> </w:t>
            </w:r>
          </w:p>
          <w:p w14:paraId="4BC0C1ED" w14:textId="523BAA58" w:rsidR="00953A85" w:rsidRDefault="00953A85" w:rsidP="00953A85">
            <w:pPr>
              <w:rPr>
                <w:color w:val="1F497D"/>
              </w:rPr>
            </w:pPr>
            <w:r>
              <w:rPr>
                <w:noProof/>
                <w:color w:val="1F497D"/>
                <w:lang w:val="en-CA" w:eastAsia="en-CA"/>
              </w:rPr>
              <w:drawing>
                <wp:inline distT="0" distB="0" distL="0" distR="0" wp14:anchorId="3C4F9684" wp14:editId="17206E7F">
                  <wp:extent cx="1943100" cy="466725"/>
                  <wp:effectExtent l="0" t="0" r="0" b="9525"/>
                  <wp:docPr id="1" name="Picture 1" descr="cid:image001.jpg@01D53598.3843B480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53598.3843B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51BE56" w14:textId="77777777" w:rsidR="009F3D0C" w:rsidRPr="00681095" w:rsidRDefault="009F3D0C" w:rsidP="00953A8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6E85662F" w14:textId="77777777" w:rsidR="00953A85" w:rsidRDefault="00953A85" w:rsidP="00953A85">
            <w:pPr>
              <w:rPr>
                <w:color w:val="1F497D"/>
                <w:lang w:eastAsia="en-CA"/>
              </w:rPr>
            </w:pPr>
            <w:r>
              <w:rPr>
                <w:color w:val="1F497D"/>
              </w:rPr>
              <w:t>Hi Melissa – please see attached, regards, Sandra</w:t>
            </w:r>
          </w:p>
          <w:p w14:paraId="5FFFD224" w14:textId="267918E8" w:rsidR="009F3D0C" w:rsidRPr="00681095" w:rsidRDefault="009F3D0C" w:rsidP="00953A85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742D944E" w14:textId="3AA3E3E6" w:rsidR="009F3D0C" w:rsidRPr="00681095" w:rsidRDefault="00953A85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object w:dxaOrig="1530" w:dyaOrig="1002" w14:anchorId="1496F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6.5pt;height:50.25pt" o:ole="">
                  <v:imagedata r:id="rId11" o:title=""/>
                </v:shape>
                <o:OLEObject Type="Embed" ProgID="AcroExch.Document.DC" ShapeID="_x0000_i1027" DrawAspect="Icon" ObjectID="_1658122250" r:id="rId12"/>
              </w:object>
            </w:r>
          </w:p>
        </w:tc>
      </w:tr>
      <w:tr w:rsidR="009F3D0C" w:rsidRPr="00202655" w14:paraId="1A1AA4C0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63CE6BEA" w14:textId="4FDA2177" w:rsidR="009F3D0C" w:rsidRPr="00681095" w:rsidRDefault="00953A85" w:rsidP="00953A85">
            <w:pPr>
              <w:rPr>
                <w:rFonts w:ascii="Calibri" w:hAnsi="Calibri"/>
                <w:sz w:val="24"/>
                <w:szCs w:val="24"/>
              </w:rPr>
            </w:pPr>
            <w:r w:rsidRPr="00953A85">
              <w:rPr>
                <w:rFonts w:ascii="Calibri" w:hAnsi="Calibri"/>
                <w:sz w:val="24"/>
                <w:szCs w:val="24"/>
              </w:rPr>
              <w:t>Hartley, Heather &lt;HHartley@qhc.on.ca&gt;</w:t>
            </w:r>
          </w:p>
        </w:tc>
        <w:tc>
          <w:tcPr>
            <w:tcW w:w="8606" w:type="dxa"/>
            <w:shd w:val="clear" w:color="auto" w:fill="auto"/>
          </w:tcPr>
          <w:p w14:paraId="37F49DB3" w14:textId="77777777" w:rsidR="00953A85" w:rsidRDefault="00953A85" w:rsidP="00953A85">
            <w:pPr>
              <w:rPr>
                <w:color w:val="1F497D"/>
                <w:lang w:eastAsia="en-CA"/>
              </w:rPr>
            </w:pPr>
            <w:r>
              <w:rPr>
                <w:color w:val="1F497D"/>
              </w:rPr>
              <w:t>We don’t have many policies that apply specifically to endoscopy- rather many corporate ones that are relevant (e.g., Consent, Medication Administration, Transfer of Accountability, etc.).</w:t>
            </w:r>
          </w:p>
          <w:p w14:paraId="3E52A7EE" w14:textId="77777777" w:rsidR="00953A85" w:rsidRDefault="00953A85" w:rsidP="00953A85">
            <w:pPr>
              <w:rPr>
                <w:color w:val="1F497D"/>
              </w:rPr>
            </w:pPr>
          </w:p>
          <w:p w14:paraId="04012F61" w14:textId="77777777" w:rsidR="00953A85" w:rsidRDefault="00953A85" w:rsidP="00953A85">
            <w:pPr>
              <w:rPr>
                <w:color w:val="1F497D"/>
              </w:rPr>
            </w:pPr>
            <w:r>
              <w:rPr>
                <w:color w:val="1F497D"/>
              </w:rPr>
              <w:t>The only think I can think of that is endoscopy specific is our Pre-Procedure Medical Directive (I have attached the Medical Directive and most relevant Appendix). Please let me know if you have any questions,</w:t>
            </w:r>
          </w:p>
          <w:p w14:paraId="44B9B0D2" w14:textId="77777777" w:rsidR="009F3D0C" w:rsidRPr="00953A85" w:rsidRDefault="009F3D0C" w:rsidP="00953A8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7AC186E3" w14:textId="3153A911" w:rsidR="009F3D0C" w:rsidRDefault="009F3D0C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bookmarkStart w:id="13" w:name="_MON_1658122182"/>
          <w:bookmarkEnd w:id="13"/>
          <w:p w14:paraId="6D60B0A4" w14:textId="03DB9B75" w:rsidR="007E768F" w:rsidRDefault="00953A85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object w:dxaOrig="1530" w:dyaOrig="1002" w14:anchorId="2F7994D6">
                <v:shape id="_x0000_i1029" type="#_x0000_t75" style="width:76.5pt;height:50.25pt" o:ole="">
                  <v:imagedata r:id="rId13" o:title=""/>
                </v:shape>
                <o:OLEObject Type="Embed" ProgID="Word.Document.8" ShapeID="_x0000_i1029" DrawAspect="Icon" ObjectID="_1658122251" r:id="rId14">
                  <o:FieldCodes>\s</o:FieldCodes>
                </o:OLEObject>
              </w:object>
            </w:r>
          </w:p>
          <w:bookmarkStart w:id="14" w:name="_MON_1658122188"/>
          <w:bookmarkEnd w:id="14"/>
          <w:p w14:paraId="728DBB55" w14:textId="6570BEC6" w:rsidR="007E768F" w:rsidRDefault="00953A85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object w:dxaOrig="1530" w:dyaOrig="1002" w14:anchorId="5FE5FD21">
                <v:shape id="_x0000_i1030" type="#_x0000_t75" style="width:76.5pt;height:50.25pt" o:ole="">
                  <v:imagedata r:id="rId15" o:title=""/>
                </v:shape>
                <o:OLEObject Type="Embed" ProgID="Word.Document.8" ShapeID="_x0000_i1030" DrawAspect="Icon" ObjectID="_1658122252" r:id="rId16">
                  <o:FieldCodes>\s</o:FieldCodes>
                </o:OLEObject>
              </w:object>
            </w:r>
          </w:p>
          <w:p w14:paraId="4258AC3B" w14:textId="77777777" w:rsidR="007E768F" w:rsidRDefault="007E768F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284576C" w14:textId="4F35FE7C" w:rsidR="007E768F" w:rsidRPr="00681095" w:rsidRDefault="007E768F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71E190A7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2BF4DC92" w14:textId="77777777" w:rsidR="00953A85" w:rsidRDefault="00953A85" w:rsidP="00953A85">
            <w:pPr>
              <w:rPr>
                <w:color w:val="000000"/>
                <w:lang w:eastAsia="en-CA"/>
              </w:rPr>
            </w:pPr>
            <w:r>
              <w:rPr>
                <w:rFonts w:ascii="Georgia" w:hAnsi="Georgia"/>
                <w:i/>
                <w:iCs/>
                <w:color w:val="800080"/>
              </w:rPr>
              <w:t>Karen Fleming, RN, MN, BScN, BSc</w:t>
            </w:r>
            <w:r>
              <w:rPr>
                <w:rFonts w:ascii="Tahoma" w:hAnsi="Tahoma" w:cs="Tahoma"/>
                <w:color w:val="000000"/>
              </w:rPr>
              <w:br/>
            </w:r>
            <w:r>
              <w:rPr>
                <w:rFonts w:ascii="Georgia" w:hAnsi="Georgia"/>
                <w:color w:val="000000"/>
              </w:rPr>
              <w:t>Clinical Nurse Educator, Child and Teen Program </w:t>
            </w:r>
          </w:p>
          <w:p w14:paraId="6BBE87DB" w14:textId="77777777" w:rsidR="00953A85" w:rsidRDefault="00953A85" w:rsidP="00953A85">
            <w:pPr>
              <w:rPr>
                <w:rFonts w:ascii="Tahoma" w:hAnsi="Tahoma" w:cs="Tahoma"/>
                <w:color w:val="000000"/>
                <w:lang w:val="en-CA"/>
              </w:rPr>
            </w:pPr>
            <w:r>
              <w:rPr>
                <w:rFonts w:ascii="Georgia" w:hAnsi="Georgia"/>
                <w:color w:val="000000"/>
              </w:rPr>
              <w:t>Corporate Simulation Project Lead</w:t>
            </w:r>
          </w:p>
          <w:p w14:paraId="076ECCF4" w14:textId="77777777" w:rsidR="00953A85" w:rsidRDefault="00953A85" w:rsidP="00953A85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Georgia" w:hAnsi="Georgia"/>
                <w:color w:val="000000"/>
              </w:rPr>
              <w:t>North York General Hospital, 3N, Room 327A</w:t>
            </w:r>
            <w:r>
              <w:rPr>
                <w:rFonts w:ascii="Georgia" w:hAnsi="Georgia"/>
                <w:color w:val="000000"/>
              </w:rPr>
              <w:br/>
              <w:t>Adjunct Lecturer, Lawrence S. Bloomberg Faculty of Nursing</w:t>
            </w:r>
            <w:r>
              <w:rPr>
                <w:rFonts w:ascii="Georgia" w:hAnsi="Georgia"/>
                <w:color w:val="000000"/>
              </w:rPr>
              <w:br/>
              <w:t>University of Toronto</w:t>
            </w:r>
            <w:r>
              <w:rPr>
                <w:rFonts w:ascii="Tahoma" w:hAnsi="Tahoma" w:cs="Tahoma"/>
                <w:color w:val="000000"/>
              </w:rPr>
              <w:br/>
            </w:r>
            <w:hyperlink r:id="rId17" w:history="1">
              <w:r>
                <w:rPr>
                  <w:rStyle w:val="Hyperlink"/>
                  <w:rFonts w:ascii="Georgia" w:hAnsi="Georgia"/>
                </w:rPr>
                <w:t>karen.fleming@nygh.on.ca</w:t>
              </w:r>
            </w:hyperlink>
            <w:r>
              <w:rPr>
                <w:rFonts w:ascii="Georgia" w:hAnsi="Georgia"/>
                <w:color w:val="000000"/>
              </w:rPr>
              <w:t xml:space="preserve"> </w:t>
            </w:r>
            <w:r>
              <w:rPr>
                <w:rFonts w:ascii="Georgia" w:hAnsi="Georgia"/>
                <w:color w:val="000000"/>
              </w:rPr>
              <w:br/>
              <w:t xml:space="preserve">416-756-6000 </w:t>
            </w:r>
            <w:proofErr w:type="spellStart"/>
            <w:r>
              <w:rPr>
                <w:rFonts w:ascii="Georgia" w:hAnsi="Georgia"/>
                <w:color w:val="000000"/>
              </w:rPr>
              <w:t>ext</w:t>
            </w:r>
            <w:proofErr w:type="spellEnd"/>
            <w:r>
              <w:rPr>
                <w:rFonts w:ascii="Georgia" w:hAnsi="Georgia"/>
                <w:color w:val="000000"/>
              </w:rPr>
              <w:t xml:space="preserve"> 4998</w:t>
            </w:r>
          </w:p>
          <w:p w14:paraId="0B2F28EA" w14:textId="77777777" w:rsidR="009F3D0C" w:rsidRPr="00681095" w:rsidRDefault="009F3D0C" w:rsidP="00953A8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1C39A6B3" w14:textId="77777777" w:rsidR="00953A85" w:rsidRDefault="00953A85" w:rsidP="00953A85">
            <w:pPr>
              <w:rPr>
                <w:color w:val="1F497D"/>
                <w:sz w:val="24"/>
                <w:szCs w:val="24"/>
                <w:lang w:eastAsia="en-CA"/>
              </w:rPr>
            </w:pPr>
            <w:r>
              <w:rPr>
                <w:color w:val="1F497D"/>
                <w:sz w:val="24"/>
                <w:szCs w:val="24"/>
              </w:rPr>
              <w:t>Hi Melissa, here is the information from our NYGH team.</w:t>
            </w:r>
          </w:p>
          <w:p w14:paraId="2B415BF5" w14:textId="77777777" w:rsidR="009F3D0C" w:rsidRPr="00681095" w:rsidRDefault="009F3D0C" w:rsidP="007E768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05719804" w14:textId="4EB90526" w:rsidR="009F3D0C" w:rsidRPr="00681095" w:rsidRDefault="00953A85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object w:dxaOrig="1530" w:dyaOrig="1002" w14:anchorId="59CA7274">
                <v:shape id="_x0000_i1032" type="#_x0000_t75" style="width:76.5pt;height:50.25pt" o:ole="">
                  <v:imagedata r:id="rId18" o:title=""/>
                </v:shape>
                <o:OLEObject Type="Embed" ProgID="AcroExch.Document.DC" ShapeID="_x0000_i1032" DrawAspect="Icon" ObjectID="_1658122253" r:id="rId19"/>
              </w:object>
            </w:r>
            <w:r>
              <w:rPr>
                <w:rFonts w:ascii="Calibri" w:hAnsi="Calibri"/>
                <w:sz w:val="24"/>
                <w:szCs w:val="24"/>
              </w:rPr>
              <w:object w:dxaOrig="1530" w:dyaOrig="1002" w14:anchorId="1DB57747">
                <v:shape id="_x0000_i1033" type="#_x0000_t75" style="width:76.5pt;height:50.25pt" o:ole="">
                  <v:imagedata r:id="rId20" o:title=""/>
                </v:shape>
                <o:OLEObject Type="Embed" ProgID="AcroExch.Document.DC" ShapeID="_x0000_i1033" DrawAspect="Icon" ObjectID="_1658122254" r:id="rId21"/>
              </w:object>
            </w:r>
            <w:r>
              <w:rPr>
                <w:rFonts w:ascii="Calibri" w:hAnsi="Calibri"/>
                <w:sz w:val="24"/>
                <w:szCs w:val="24"/>
              </w:rPr>
              <w:object w:dxaOrig="1530" w:dyaOrig="1002" w14:anchorId="112E436E">
                <v:shape id="_x0000_i1034" type="#_x0000_t75" style="width:76.5pt;height:50.25pt" o:ole="">
                  <v:imagedata r:id="rId22" o:title=""/>
                </v:shape>
                <o:OLEObject Type="Embed" ProgID="AcroExch.Document.DC" ShapeID="_x0000_i1034" DrawAspect="Icon" ObjectID="_1658122255" r:id="rId23"/>
              </w:object>
            </w:r>
            <w:r>
              <w:rPr>
                <w:rFonts w:ascii="Calibri" w:hAnsi="Calibri"/>
                <w:sz w:val="24"/>
                <w:szCs w:val="24"/>
              </w:rPr>
              <w:object w:dxaOrig="1530" w:dyaOrig="1002" w14:anchorId="0DCB5F95">
                <v:shape id="_x0000_i1031" type="#_x0000_t75" style="width:76.5pt;height:50.25pt" o:ole="">
                  <v:imagedata r:id="rId24" o:title=""/>
                </v:shape>
                <o:OLEObject Type="Embed" ProgID="AcroExch.Document.DC" ShapeID="_x0000_i1031" DrawAspect="Icon" ObjectID="_1658122256" r:id="rId25"/>
              </w:object>
            </w:r>
          </w:p>
        </w:tc>
      </w:tr>
      <w:tr w:rsidR="009F3D0C" w:rsidRPr="00202655" w14:paraId="6D6DBF08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75774BE4" w14:textId="72F8120C" w:rsidR="009F3D0C" w:rsidRPr="00681095" w:rsidRDefault="009F3D0C" w:rsidP="00953A85">
            <w:pPr>
              <w:rPr>
                <w:rFonts w:ascii="Calibri" w:hAnsi="Calibri"/>
                <w:sz w:val="24"/>
                <w:szCs w:val="24"/>
              </w:rPr>
            </w:pPr>
            <w:bookmarkStart w:id="15" w:name="_GoBack"/>
            <w:bookmarkEnd w:id="15"/>
          </w:p>
        </w:tc>
        <w:tc>
          <w:tcPr>
            <w:tcW w:w="8606" w:type="dxa"/>
            <w:shd w:val="clear" w:color="auto" w:fill="auto"/>
          </w:tcPr>
          <w:p w14:paraId="7E794CFC" w14:textId="77777777" w:rsidR="00B26DDF" w:rsidRDefault="00B26DDF" w:rsidP="00B26DDF">
            <w:pPr>
              <w:rPr>
                <w:color w:val="1F497D"/>
              </w:rPr>
            </w:pPr>
          </w:p>
          <w:p w14:paraId="7CA75DBD" w14:textId="533DC5D7" w:rsidR="009F3D0C" w:rsidRPr="00681095" w:rsidRDefault="009F3D0C" w:rsidP="00953A8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3BC41BDD" w14:textId="3C6AB9DC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26C3B7E8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26467644" w14:textId="77777777" w:rsidR="009F3D0C" w:rsidRPr="00681095" w:rsidRDefault="009F3D0C" w:rsidP="00953A8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7833D8F4" w14:textId="77777777" w:rsidR="009F3D0C" w:rsidRPr="00681095" w:rsidRDefault="009F3D0C" w:rsidP="00953A8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6FD9BF46" w14:textId="583C463C" w:rsidR="009F3D0C" w:rsidRPr="00B22598" w:rsidRDefault="009F3D0C" w:rsidP="007E768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39BE8CB6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3D72F3F5" w14:textId="77777777" w:rsidR="009F3D0C" w:rsidRPr="00681095" w:rsidRDefault="009F3D0C" w:rsidP="007E768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7E05CC13" w14:textId="77777777" w:rsidR="009F3D0C" w:rsidRPr="00681095" w:rsidRDefault="009F3D0C" w:rsidP="007E768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3F72FF72" w14:textId="1B5F5692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07E39B76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5E28E2DB" w14:textId="77777777" w:rsidR="009F3D0C" w:rsidRPr="00681095" w:rsidRDefault="009F3D0C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6193C300" w14:textId="77777777" w:rsidR="009F3D0C" w:rsidRPr="00681095" w:rsidRDefault="009F3D0C" w:rsidP="0077025A">
            <w:pPr>
              <w:spacing w:before="100" w:beforeAutospacing="1" w:after="100" w:afterAutospacing="1"/>
              <w:ind w:hanging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7CACAFDD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6C6F6BD1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4ADA9277" w14:textId="593E1A49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3E31BA92" w14:textId="77777777" w:rsidR="0077025A" w:rsidRPr="00681095" w:rsidRDefault="0077025A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14CF36A1" w14:textId="77777777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3856CD35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7DDCC865" w14:textId="77777777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1A00BD56" w14:textId="77777777" w:rsidR="0077025A" w:rsidRPr="00681095" w:rsidRDefault="0077025A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296C3C6C" w14:textId="77777777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F23F4" w:rsidRPr="00202655" w14:paraId="665C43B0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19014727" w14:textId="3E4431FA" w:rsidR="004F23F4" w:rsidRDefault="004F23F4" w:rsidP="004F23F4">
            <w:pPr>
              <w:rPr>
                <w:color w:val="1F497D"/>
                <w:sz w:val="28"/>
                <w:szCs w:val="28"/>
                <w:lang w:eastAsia="en-CA"/>
              </w:rPr>
            </w:pPr>
          </w:p>
        </w:tc>
        <w:tc>
          <w:tcPr>
            <w:tcW w:w="8606" w:type="dxa"/>
            <w:shd w:val="clear" w:color="auto" w:fill="auto"/>
          </w:tcPr>
          <w:p w14:paraId="611353B8" w14:textId="3A1E4AA3" w:rsidR="004F23F4" w:rsidRDefault="004F23F4" w:rsidP="004F23F4">
            <w:pPr>
              <w:rPr>
                <w:color w:val="1F497D"/>
              </w:rPr>
            </w:pPr>
          </w:p>
        </w:tc>
        <w:tc>
          <w:tcPr>
            <w:tcW w:w="1869" w:type="dxa"/>
            <w:shd w:val="clear" w:color="auto" w:fill="auto"/>
          </w:tcPr>
          <w:p w14:paraId="3D7FAEA8" w14:textId="37221D97" w:rsidR="004F23F4" w:rsidRPr="00681095" w:rsidRDefault="004F23F4" w:rsidP="004F23F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F23F4" w:rsidRPr="00202655" w14:paraId="115AE32B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1CDFC7CC" w14:textId="154CCC3E" w:rsidR="004F23F4" w:rsidRDefault="004F23F4" w:rsidP="004F23F4">
            <w:pPr>
              <w:rPr>
                <w:color w:val="1F497D"/>
                <w:sz w:val="28"/>
                <w:szCs w:val="28"/>
                <w:lang w:eastAsia="en-CA"/>
              </w:rPr>
            </w:pPr>
          </w:p>
        </w:tc>
        <w:tc>
          <w:tcPr>
            <w:tcW w:w="5301" w:type="dxa"/>
            <w:shd w:val="clear" w:color="auto" w:fill="auto"/>
          </w:tcPr>
          <w:p w14:paraId="5000AFC1" w14:textId="77777777" w:rsidR="004F23F4" w:rsidRDefault="004F23F4" w:rsidP="0077025A">
            <w:pPr>
              <w:rPr>
                <w:color w:val="1F497D"/>
              </w:rPr>
            </w:pPr>
          </w:p>
        </w:tc>
        <w:tc>
          <w:tcPr>
            <w:tcW w:w="1808" w:type="dxa"/>
            <w:shd w:val="clear" w:color="auto" w:fill="auto"/>
          </w:tcPr>
          <w:p w14:paraId="4563665D" w14:textId="77777777" w:rsidR="004F23F4" w:rsidRPr="00681095" w:rsidRDefault="004F23F4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F23F4" w:rsidRPr="00202655" w14:paraId="5BFA2714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792683B7" w14:textId="77777777" w:rsidR="004F23F4" w:rsidRDefault="004F23F4" w:rsidP="0077025A">
            <w:pPr>
              <w:rPr>
                <w:color w:val="1F497D"/>
                <w:sz w:val="28"/>
                <w:szCs w:val="28"/>
                <w:lang w:eastAsia="en-CA"/>
              </w:rPr>
            </w:pPr>
          </w:p>
        </w:tc>
        <w:tc>
          <w:tcPr>
            <w:tcW w:w="5301" w:type="dxa"/>
            <w:shd w:val="clear" w:color="auto" w:fill="auto"/>
          </w:tcPr>
          <w:p w14:paraId="5597FC30" w14:textId="24A20E6B" w:rsidR="004F23F4" w:rsidRDefault="004F23F4" w:rsidP="004F23F4">
            <w:pPr>
              <w:rPr>
                <w:color w:val="1F497D"/>
              </w:rPr>
            </w:pPr>
          </w:p>
        </w:tc>
        <w:tc>
          <w:tcPr>
            <w:tcW w:w="1808" w:type="dxa"/>
            <w:shd w:val="clear" w:color="auto" w:fill="auto"/>
          </w:tcPr>
          <w:p w14:paraId="42B2AF41" w14:textId="77777777" w:rsidR="004F23F4" w:rsidRPr="00681095" w:rsidRDefault="004F23F4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67BBF4E5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1C002044" w14:textId="77777777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14:paraId="4BE28022" w14:textId="780FE839" w:rsidR="0077025A" w:rsidRPr="00681095" w:rsidRDefault="0077025A" w:rsidP="0077025A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4B5A715E" w14:textId="77777777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7B40785F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2C3EDEB6" w14:textId="77777777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14:paraId="02F2B8D9" w14:textId="77777777" w:rsidR="0077025A" w:rsidRPr="00681095" w:rsidRDefault="0077025A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34AA104F" w14:textId="77777777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6F849428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1513B8EC" w14:textId="77777777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14:paraId="30AA0097" w14:textId="77777777" w:rsidR="0077025A" w:rsidRPr="00681095" w:rsidRDefault="0077025A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04E565F1" w14:textId="77777777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75B85270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49298536" w14:textId="77777777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14:paraId="58E83F3C" w14:textId="77777777" w:rsidR="0077025A" w:rsidRPr="00681095" w:rsidRDefault="0077025A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60CEB9BC" w14:textId="77777777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3A567A78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41CFC02E" w14:textId="77777777" w:rsidR="009F3D0C" w:rsidRPr="00681095" w:rsidRDefault="009F3D0C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14:paraId="5A0C7508" w14:textId="77777777" w:rsidR="009F3D0C" w:rsidRPr="00681095" w:rsidRDefault="009F3D0C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2AF2A952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2A5129B" w14:textId="77777777" w:rsidR="000D73FF" w:rsidRDefault="000D73FF" w:rsidP="00B62563">
      <w:pPr>
        <w:autoSpaceDE w:val="0"/>
        <w:autoSpaceDN w:val="0"/>
        <w:adjustRightInd w:val="0"/>
        <w:rPr>
          <w:sz w:val="24"/>
          <w:szCs w:val="24"/>
        </w:rPr>
      </w:pPr>
    </w:p>
    <w:p w14:paraId="31C782F3" w14:textId="77777777" w:rsidR="00B31344" w:rsidRPr="00B62563" w:rsidRDefault="00B31344" w:rsidP="00B62563">
      <w:pPr>
        <w:autoSpaceDE w:val="0"/>
        <w:autoSpaceDN w:val="0"/>
        <w:adjustRightInd w:val="0"/>
        <w:rPr>
          <w:sz w:val="24"/>
          <w:szCs w:val="24"/>
        </w:rPr>
      </w:pPr>
    </w:p>
    <w:sectPr w:rsidR="00B31344" w:rsidRPr="00B62563" w:rsidSect="00662F5E">
      <w:footerReference w:type="default" r:id="rId26"/>
      <w:pgSz w:w="15840" w:h="12240" w:orient="landscape"/>
      <w:pgMar w:top="806" w:right="1440" w:bottom="8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C9214" w14:textId="77777777" w:rsidR="00EB38E8" w:rsidRDefault="00EB38E8" w:rsidP="00BC0C24">
      <w:r>
        <w:separator/>
      </w:r>
    </w:p>
  </w:endnote>
  <w:endnote w:type="continuationSeparator" w:id="0">
    <w:p w14:paraId="4D148B5F" w14:textId="77777777" w:rsidR="00EB38E8" w:rsidRDefault="00EB38E8" w:rsidP="00BC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42CA9" w14:textId="77777777" w:rsidR="00BC0C24" w:rsidRDefault="00BC0C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3A85">
      <w:rPr>
        <w:noProof/>
      </w:rPr>
      <w:t>3</w:t>
    </w:r>
    <w:r>
      <w:rPr>
        <w:noProof/>
      </w:rPr>
      <w:fldChar w:fldCharType="end"/>
    </w:r>
  </w:p>
  <w:p w14:paraId="3D620532" w14:textId="77777777" w:rsidR="00BC0C24" w:rsidRDefault="00BC0C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DA3D5" w14:textId="77777777" w:rsidR="00EB38E8" w:rsidRDefault="00EB38E8" w:rsidP="00BC0C24">
      <w:r>
        <w:separator/>
      </w:r>
    </w:p>
  </w:footnote>
  <w:footnote w:type="continuationSeparator" w:id="0">
    <w:p w14:paraId="1B603D6B" w14:textId="77777777" w:rsidR="00EB38E8" w:rsidRDefault="00EB38E8" w:rsidP="00BC0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306"/>
    <w:multiLevelType w:val="hybridMultilevel"/>
    <w:tmpl w:val="EB54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6780"/>
    <w:multiLevelType w:val="hybridMultilevel"/>
    <w:tmpl w:val="D890C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D0FBD"/>
    <w:multiLevelType w:val="hybridMultilevel"/>
    <w:tmpl w:val="5262F67A"/>
    <w:lvl w:ilvl="0" w:tplc="E57C61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A696C"/>
    <w:multiLevelType w:val="hybridMultilevel"/>
    <w:tmpl w:val="39A82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215E9"/>
    <w:multiLevelType w:val="hybridMultilevel"/>
    <w:tmpl w:val="693C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A3016"/>
    <w:multiLevelType w:val="hybridMultilevel"/>
    <w:tmpl w:val="27EE4E6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890DFF"/>
    <w:multiLevelType w:val="multilevel"/>
    <w:tmpl w:val="256E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162441"/>
    <w:multiLevelType w:val="hybridMultilevel"/>
    <w:tmpl w:val="C88E98B6"/>
    <w:lvl w:ilvl="0" w:tplc="903CEE4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81487"/>
    <w:multiLevelType w:val="hybridMultilevel"/>
    <w:tmpl w:val="7B98D1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11"/>
    <w:rsid w:val="000329D1"/>
    <w:rsid w:val="000819F7"/>
    <w:rsid w:val="000A4F74"/>
    <w:rsid w:val="000C022C"/>
    <w:rsid w:val="000D73FF"/>
    <w:rsid w:val="000E64E8"/>
    <w:rsid w:val="000E7707"/>
    <w:rsid w:val="000F105B"/>
    <w:rsid w:val="0011371E"/>
    <w:rsid w:val="00117042"/>
    <w:rsid w:val="00150958"/>
    <w:rsid w:val="00197B99"/>
    <w:rsid w:val="001C1641"/>
    <w:rsid w:val="001D6133"/>
    <w:rsid w:val="00202655"/>
    <w:rsid w:val="00210CA0"/>
    <w:rsid w:val="0023419D"/>
    <w:rsid w:val="00246D11"/>
    <w:rsid w:val="002A0D66"/>
    <w:rsid w:val="002A3F14"/>
    <w:rsid w:val="002E002A"/>
    <w:rsid w:val="002E2B8E"/>
    <w:rsid w:val="003228E1"/>
    <w:rsid w:val="0033147D"/>
    <w:rsid w:val="00336C4B"/>
    <w:rsid w:val="003740A8"/>
    <w:rsid w:val="00387264"/>
    <w:rsid w:val="00396FD3"/>
    <w:rsid w:val="003B403C"/>
    <w:rsid w:val="003D393D"/>
    <w:rsid w:val="003F1796"/>
    <w:rsid w:val="00411E3F"/>
    <w:rsid w:val="004355AE"/>
    <w:rsid w:val="004360DC"/>
    <w:rsid w:val="00485CB4"/>
    <w:rsid w:val="004B34CB"/>
    <w:rsid w:val="004E6D9F"/>
    <w:rsid w:val="004E6E10"/>
    <w:rsid w:val="004F23F4"/>
    <w:rsid w:val="00501EA0"/>
    <w:rsid w:val="0050375D"/>
    <w:rsid w:val="005568DF"/>
    <w:rsid w:val="0059040B"/>
    <w:rsid w:val="005A6011"/>
    <w:rsid w:val="005B5B7B"/>
    <w:rsid w:val="0062440E"/>
    <w:rsid w:val="00627961"/>
    <w:rsid w:val="0064307E"/>
    <w:rsid w:val="0064768E"/>
    <w:rsid w:val="00662F5E"/>
    <w:rsid w:val="00681095"/>
    <w:rsid w:val="00683D76"/>
    <w:rsid w:val="0069142C"/>
    <w:rsid w:val="006E27C5"/>
    <w:rsid w:val="006E7048"/>
    <w:rsid w:val="006F0443"/>
    <w:rsid w:val="0070255C"/>
    <w:rsid w:val="00711466"/>
    <w:rsid w:val="007275B5"/>
    <w:rsid w:val="00730664"/>
    <w:rsid w:val="007438D8"/>
    <w:rsid w:val="007544E3"/>
    <w:rsid w:val="007651CB"/>
    <w:rsid w:val="00766794"/>
    <w:rsid w:val="0077025A"/>
    <w:rsid w:val="007A4674"/>
    <w:rsid w:val="007B71BA"/>
    <w:rsid w:val="007C2452"/>
    <w:rsid w:val="007D64B3"/>
    <w:rsid w:val="007E768F"/>
    <w:rsid w:val="008003E2"/>
    <w:rsid w:val="00802F9F"/>
    <w:rsid w:val="00821DFB"/>
    <w:rsid w:val="00851943"/>
    <w:rsid w:val="00851AC6"/>
    <w:rsid w:val="008642E9"/>
    <w:rsid w:val="00873843"/>
    <w:rsid w:val="00895D5A"/>
    <w:rsid w:val="00897185"/>
    <w:rsid w:val="008A4E86"/>
    <w:rsid w:val="008F72E7"/>
    <w:rsid w:val="00911113"/>
    <w:rsid w:val="00940F4A"/>
    <w:rsid w:val="00953A85"/>
    <w:rsid w:val="009648C0"/>
    <w:rsid w:val="00965356"/>
    <w:rsid w:val="00980363"/>
    <w:rsid w:val="00991194"/>
    <w:rsid w:val="009C48A8"/>
    <w:rsid w:val="009E473D"/>
    <w:rsid w:val="009F3D0C"/>
    <w:rsid w:val="00A246F9"/>
    <w:rsid w:val="00A248D9"/>
    <w:rsid w:val="00AB431D"/>
    <w:rsid w:val="00AB6381"/>
    <w:rsid w:val="00AD7A0F"/>
    <w:rsid w:val="00AE290F"/>
    <w:rsid w:val="00B22598"/>
    <w:rsid w:val="00B22CF5"/>
    <w:rsid w:val="00B26DDF"/>
    <w:rsid w:val="00B31344"/>
    <w:rsid w:val="00B62563"/>
    <w:rsid w:val="00B65148"/>
    <w:rsid w:val="00B67C16"/>
    <w:rsid w:val="00B817D7"/>
    <w:rsid w:val="00B86952"/>
    <w:rsid w:val="00BB6092"/>
    <w:rsid w:val="00BC0C24"/>
    <w:rsid w:val="00BD1FA6"/>
    <w:rsid w:val="00BF3CAC"/>
    <w:rsid w:val="00C04097"/>
    <w:rsid w:val="00C074D5"/>
    <w:rsid w:val="00C234B8"/>
    <w:rsid w:val="00C56C4A"/>
    <w:rsid w:val="00C77047"/>
    <w:rsid w:val="00C846D4"/>
    <w:rsid w:val="00C92F55"/>
    <w:rsid w:val="00CB1133"/>
    <w:rsid w:val="00CD580F"/>
    <w:rsid w:val="00CE13FB"/>
    <w:rsid w:val="00D038EE"/>
    <w:rsid w:val="00D065B1"/>
    <w:rsid w:val="00D36E6B"/>
    <w:rsid w:val="00DC3F0F"/>
    <w:rsid w:val="00DF4AE0"/>
    <w:rsid w:val="00E11EF7"/>
    <w:rsid w:val="00E24B76"/>
    <w:rsid w:val="00E3425C"/>
    <w:rsid w:val="00E35E5B"/>
    <w:rsid w:val="00E947DF"/>
    <w:rsid w:val="00E9651E"/>
    <w:rsid w:val="00EA0D4F"/>
    <w:rsid w:val="00EB38E8"/>
    <w:rsid w:val="00ED1EE4"/>
    <w:rsid w:val="00ED68AB"/>
    <w:rsid w:val="00EF14CB"/>
    <w:rsid w:val="00EF1A99"/>
    <w:rsid w:val="00EF771A"/>
    <w:rsid w:val="00F155AB"/>
    <w:rsid w:val="00F23363"/>
    <w:rsid w:val="00F52F34"/>
    <w:rsid w:val="00F80386"/>
    <w:rsid w:val="00FA792F"/>
    <w:rsid w:val="00FB1B79"/>
    <w:rsid w:val="00FE175A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A7432"/>
  <w15:docId w15:val="{46A742EC-FC0E-4D8C-9BD9-B2314445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C0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0C24"/>
  </w:style>
  <w:style w:type="paragraph" w:styleId="Footer">
    <w:name w:val="footer"/>
    <w:basedOn w:val="Normal"/>
    <w:link w:val="FooterChar"/>
    <w:uiPriority w:val="99"/>
    <w:rsid w:val="00BC0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C24"/>
  </w:style>
  <w:style w:type="character" w:styleId="Hyperlink">
    <w:name w:val="Hyperlink"/>
    <w:rsid w:val="004360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0F4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55A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C48A8"/>
    <w:rPr>
      <w:b/>
      <w:bCs/>
    </w:rPr>
  </w:style>
  <w:style w:type="character" w:styleId="Emphasis">
    <w:name w:val="Emphasis"/>
    <w:basedOn w:val="DefaultParagraphFont"/>
    <w:uiPriority w:val="20"/>
    <w:qFormat/>
    <w:rsid w:val="009C48A8"/>
    <w:rPr>
      <w:i/>
      <w:iCs/>
    </w:rPr>
  </w:style>
  <w:style w:type="paragraph" w:customStyle="1" w:styleId="Default">
    <w:name w:val="Default"/>
    <w:basedOn w:val="Normal"/>
    <w:uiPriority w:val="99"/>
    <w:rsid w:val="00DF4AE0"/>
    <w:pPr>
      <w:autoSpaceDE w:val="0"/>
      <w:autoSpaceDN w:val="0"/>
    </w:pPr>
    <w:rPr>
      <w:rFonts w:eastAsiaTheme="minorHAnsi"/>
      <w:color w:val="000000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lake.ca/" TargetMode="External"/><Relationship Id="rId13" Type="http://schemas.openxmlformats.org/officeDocument/2006/relationships/image" Target="media/image3.emf"/><Relationship Id="rId18" Type="http://schemas.openxmlformats.org/officeDocument/2006/relationships/image" Target="media/image5.e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hyperlink" Target="mailto:sparsons@southlakeregional.org" TargetMode="External"/><Relationship Id="rId12" Type="http://schemas.openxmlformats.org/officeDocument/2006/relationships/oleObject" Target="embeddings/oleObject1.bin"/><Relationship Id="rId17" Type="http://schemas.openxmlformats.org/officeDocument/2006/relationships/hyperlink" Target="mailto:karen.fleming@nygh.on.ca" TargetMode="External"/><Relationship Id="rId25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oleObject" Target="embeddings/Microsoft_Word_97_-_2003_Document2.doc"/><Relationship Id="rId20" Type="http://schemas.openxmlformats.org/officeDocument/2006/relationships/image" Target="media/image6.emf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image" Target="media/image8.emf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oleObject" Target="embeddings/oleObject4.bin"/><Relationship Id="rId28" Type="http://schemas.openxmlformats.org/officeDocument/2006/relationships/theme" Target="theme/theme1.xml"/><Relationship Id="rId10" Type="http://schemas.openxmlformats.org/officeDocument/2006/relationships/image" Target="cid:image002.jpg@01D6600D.0D9AF9F0" TargetMode="External"/><Relationship Id="rId19" Type="http://schemas.openxmlformats.org/officeDocument/2006/relationships/oleObject" Target="embeddings/oleObject2.bin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oleObject" Target="embeddings/Microsoft_Word_97_-_2003_Document1.doc"/><Relationship Id="rId22" Type="http://schemas.openxmlformats.org/officeDocument/2006/relationships/image" Target="media/image7.emf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FE19D4308B4490AA3CB4CACD4C4C" ma:contentTypeVersion="12" ma:contentTypeDescription="Create a new document." ma:contentTypeScope="" ma:versionID="960380a7cfec320033c555c1989e6338">
  <xsd:schema xmlns:xsd="http://www.w3.org/2001/XMLSchema" xmlns:xs="http://www.w3.org/2001/XMLSchema" xmlns:p="http://schemas.microsoft.com/office/2006/metadata/properties" xmlns:ns2="af625bf3-e082-4d37-a03c-6c20e5dfe442" xmlns:ns3="b0a3fe77-07ce-461e-92d8-009069b53462" targetNamespace="http://schemas.microsoft.com/office/2006/metadata/properties" ma:root="true" ma:fieldsID="b83267b50dea37239dbbc8d1b45c9ca6" ns2:_="" ns3:_="">
    <xsd:import namespace="af625bf3-e082-4d37-a03c-6c20e5dfe442"/>
    <xsd:import namespace="b0a3fe77-07ce-461e-92d8-009069b5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5bf3-e082-4d37-a03c-6c20e5dfe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3fe77-07ce-461e-92d8-009069b53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3336D7-3789-4E7A-B00F-905F178B5F4F}"/>
</file>

<file path=customXml/itemProps2.xml><?xml version="1.0" encoding="utf-8"?>
<ds:datastoreItem xmlns:ds="http://schemas.openxmlformats.org/officeDocument/2006/customXml" ds:itemID="{5274192B-B79A-4CAD-B64B-2B8380493F8E}"/>
</file>

<file path=customXml/itemProps3.xml><?xml version="1.0" encoding="utf-8"?>
<ds:datastoreItem xmlns:ds="http://schemas.openxmlformats.org/officeDocument/2006/customXml" ds:itemID="{711AA248-19F5-4816-9072-C53DADDC9804}"/>
</file>

<file path=docProps/app.xml><?xml version="1.0" encoding="utf-8"?>
<Properties xmlns="http://schemas.openxmlformats.org/officeDocument/2006/extended-properties" xmlns:vt="http://schemas.openxmlformats.org/officeDocument/2006/docPropsVTypes">
  <Template>620B27BF</Template>
  <TotalTime>96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2691</CharactersWithSpaces>
  <SharedDoc>false</SharedDoc>
  <HLinks>
    <vt:vector size="6" baseType="variant"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mailto:beth.davis@cornwallhospital.ca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creator>Pat Clifford</dc:creator>
  <cp:lastModifiedBy>Pelletier, Melissa</cp:lastModifiedBy>
  <cp:revision>15</cp:revision>
  <cp:lastPrinted>2020-06-02T22:43:00Z</cp:lastPrinted>
  <dcterms:created xsi:type="dcterms:W3CDTF">2020-01-07T03:25:00Z</dcterms:created>
  <dcterms:modified xsi:type="dcterms:W3CDTF">2020-08-05T12:44:00Z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0x0101007483FE19D4308B4490AA3CB4CACD4C4C</vt:lpwstr>
  </property>
</Properties>
</file>