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D9" w:rsidRDefault="00C05465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-457200</wp:posOffset>
            </wp:positionV>
            <wp:extent cx="1531620" cy="693420"/>
            <wp:effectExtent l="0" t="0" r="0" b="0"/>
            <wp:wrapNone/>
            <wp:docPr id="24" name="Picture 24" descr="QHC 20th Annivers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HC 20th Annivers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114300" cy="114300"/>
                <wp:effectExtent l="9525" t="9525" r="9525" b="952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D9" w:rsidRDefault="000C3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8pt;margin-top:-3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" strokecolor="gray">
                <v:textbox>
                  <w:txbxContent>
                    <w:p w:rsidR="000C3FD9" w:rsidRDefault="000C3FD9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>Quinte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 xml:space="preserve"> Health Care</w:t>
                            </w:r>
                          </w:p>
                          <w:p w:rsidR="000C3FD9" w:rsidRDefault="000C3FD9">
                            <w:pPr>
                              <w:pStyle w:val="Heading3"/>
                              <w:rPr>
                                <w:color w:val="5F5F5F"/>
                                <w:sz w:val="1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color w:val="5F5F5F"/>
                                    <w:sz w:val="14"/>
                                  </w:rPr>
                                  <w:t>Trenton</w:t>
                                </w:r>
                              </w:smartTag>
                            </w:smartTag>
                            <w:r>
                              <w:rPr>
                                <w:color w:val="5F5F5F"/>
                                <w:sz w:val="14"/>
                              </w:rPr>
                              <w:t xml:space="preserve"> Memorial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242 King Street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Trenton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ON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K8V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 xml:space="preserve"> 5S6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T: (613) 392-2540 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>F: (613) 392-3749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0" o:spid="_x0000_s1027" type="#_x0000_t202" style="position:absolute;margin-left:396pt;margin-top:-36pt;width:8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" stroked="f">
                <v:textbox inset="0,0,0,0">
                  <w:txbxContent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>Quinte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 xml:space="preserve"> Health Care</w:t>
                      </w:r>
                    </w:p>
                    <w:p w:rsidR="000C3FD9" w:rsidRDefault="000C3FD9">
                      <w:pPr>
                        <w:pStyle w:val="Heading3"/>
                        <w:rPr>
                          <w:color w:val="5F5F5F"/>
                          <w:sz w:val="14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color w:val="5F5F5F"/>
                              <w:sz w:val="14"/>
                            </w:rPr>
                            <w:t>Trenton</w:t>
                          </w:r>
                        </w:smartTag>
                      </w:smartTag>
                      <w:r>
                        <w:rPr>
                          <w:color w:val="5F5F5F"/>
                          <w:sz w:val="14"/>
                        </w:rPr>
                        <w:t xml:space="preserve"> Memorial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242 King Street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Trenton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ON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K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8V 5S6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T: (613) 392-2540 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>F: (613) 392-3749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-457200</wp:posOffset>
                </wp:positionV>
                <wp:extent cx="914400" cy="914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>Quinte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 xml:space="preserve"> Health Care</w:t>
                            </w:r>
                          </w:p>
                          <w:p w:rsidR="000C3FD9" w:rsidRDefault="000C3FD9">
                            <w:pPr>
                              <w:pStyle w:val="Heading2"/>
                              <w:rPr>
                                <w:spacing w:val="0"/>
                                <w:sz w:val="14"/>
                              </w:rPr>
                            </w:pPr>
                            <w:r>
                              <w:rPr>
                                <w:spacing w:val="0"/>
                                <w:sz w:val="14"/>
                              </w:rPr>
                              <w:t>Prince Edward</w:t>
                            </w:r>
                          </w:p>
                          <w:p w:rsidR="000C3FD9" w:rsidRDefault="000C3FD9">
                            <w:pPr>
                              <w:pStyle w:val="Heading3"/>
                              <w:rPr>
                                <w:color w:val="5F5F5F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5F5F5F"/>
                                    <w:sz w:val="14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5F5F5F"/>
                                    <w:sz w:val="14"/>
                                  </w:rPr>
                                  <w:t>Memorial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403 Main Street E.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proofErr w:type="spellStart"/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Picton</w:t>
                                </w:r>
                              </w:smartTag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ON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K0K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 xml:space="preserve"> 2T0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T: (613) 476-1008 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>F: (613) 476-8600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8" type="#_x0000_t202" style="position:absolute;margin-left:306pt;margin-top:-36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" stroked="f">
                <v:textbox inset="0,0,0,0">
                  <w:txbxContent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>Quinte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 xml:space="preserve"> Health Care</w:t>
                      </w:r>
                    </w:p>
                    <w:p w:rsidR="000C3FD9" w:rsidRDefault="000C3FD9">
                      <w:pPr>
                        <w:pStyle w:val="Heading2"/>
                        <w:rPr>
                          <w:spacing w:val="0"/>
                          <w:sz w:val="14"/>
                        </w:rPr>
                      </w:pPr>
                      <w:r>
                        <w:rPr>
                          <w:spacing w:val="0"/>
                          <w:sz w:val="14"/>
                        </w:rPr>
                        <w:t>Prince Edward</w:t>
                      </w:r>
                    </w:p>
                    <w:p w:rsidR="000C3FD9" w:rsidRDefault="000C3FD9">
                      <w:pPr>
                        <w:pStyle w:val="Heading3"/>
                        <w:rPr>
                          <w:color w:val="5F5F5F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5F5F5F"/>
                              <w:sz w:val="14"/>
                            </w:rPr>
                            <w:t>County</w:t>
                          </w:r>
                        </w:smartTag>
                        <w:r>
                          <w:rPr>
                            <w:color w:val="5F5F5F"/>
                            <w:sz w:val="14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color w:val="5F5F5F"/>
                              <w:sz w:val="14"/>
                            </w:rPr>
                            <w:t>Memorial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403 Main Street E.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proofErr w:type="spellStart"/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Picton</w:t>
                          </w:r>
                        </w:smartTag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ON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K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0K 2T0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T: (613) 476-1008 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>F: (613) 476-8600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-457200</wp:posOffset>
                </wp:positionV>
                <wp:extent cx="1028700" cy="8001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>Quinte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 xml:space="preserve"> Health Care</w:t>
                            </w:r>
                          </w:p>
                          <w:p w:rsidR="000C3FD9" w:rsidRDefault="000C3FD9">
                            <w:pPr>
                              <w:pStyle w:val="Heading2"/>
                              <w:rPr>
                                <w:spacing w:val="0"/>
                                <w:sz w:val="14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spacing w:val="0"/>
                                  <w:sz w:val="14"/>
                                </w:rPr>
                                <w:t>North Hastings</w:t>
                              </w:r>
                            </w:smartTag>
                          </w:p>
                          <w:p w:rsidR="000C3FD9" w:rsidRDefault="000C3FD9">
                            <w:pPr>
                              <w:pStyle w:val="Heading5"/>
                              <w:rPr>
                                <w:spacing w:val="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pacing w:val="0"/>
                                  </w:rPr>
                                  <w:t>1H Manor Lane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 157</w:t>
                              </w:r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Bancroft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ON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K0L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 xml:space="preserve"> 1C0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T: (613) 332-2825 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F: (613) 332-3847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29" type="#_x0000_t202" style="position:absolute;margin-left:3in;margin-top:-36pt;width:8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" stroked="f">
                <v:textbox inset="0,0,0,0">
                  <w:txbxContent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>Quinte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 xml:space="preserve"> Health Care</w:t>
                      </w:r>
                    </w:p>
                    <w:p w:rsidR="000C3FD9" w:rsidRDefault="000C3FD9">
                      <w:pPr>
                        <w:pStyle w:val="Heading2"/>
                        <w:rPr>
                          <w:spacing w:val="0"/>
                          <w:sz w:val="14"/>
                        </w:rPr>
                      </w:pPr>
                      <w:smartTag w:uri="urn:schemas-microsoft-com:office:smarttags" w:element="place">
                        <w:r>
                          <w:rPr>
                            <w:spacing w:val="0"/>
                            <w:sz w:val="14"/>
                          </w:rPr>
                          <w:t>North Hastings</w:t>
                        </w:r>
                      </w:smartTag>
                    </w:p>
                    <w:p w:rsidR="000C3FD9" w:rsidRDefault="000C3FD9">
                      <w:pPr>
                        <w:pStyle w:val="Heading5"/>
                        <w:rPr>
                          <w:spacing w:val="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pacing w:val="0"/>
                            </w:rPr>
                            <w:t>1H Manor Lane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P.O. Box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 157</w:t>
                        </w:r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Bancroft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ON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K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0L 1C0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T: (613) 332-2825 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F: (613) 332-3847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>Quinte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14"/>
                              </w:rPr>
                              <w:t xml:space="preserve"> Health Care</w:t>
                            </w:r>
                          </w:p>
                          <w:p w:rsidR="000C3FD9" w:rsidRDefault="000C3FD9">
                            <w:pPr>
                              <w:pStyle w:val="Heading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Belleville General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265 Dundas Street E.</w:t>
                                </w:r>
                              </w:smartTag>
                            </w:smartTag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Belleville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ON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99CC"/>
                                  <w:sz w:val="14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99CC"/>
                                    <w:sz w:val="14"/>
                                  </w:rPr>
                                  <w:t>K8N 5A9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 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 xml:space="preserve">T: (613) 969-7400 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  <w:t>F: (613) 968-8234</w:t>
                            </w:r>
                          </w:p>
                          <w:p w:rsidR="000C3FD9" w:rsidRDefault="000C3F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30" type="#_x0000_t202" style="position:absolute;margin-left:126pt;margin-top:-36pt;width:81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" stroked="f">
                <v:textbox inset="0,0,0,0">
                  <w:txbxContent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>Quinte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F5F5F"/>
                          <w:sz w:val="14"/>
                        </w:rPr>
                        <w:t xml:space="preserve"> Health Care</w:t>
                      </w:r>
                    </w:p>
                    <w:p w:rsidR="000C3FD9" w:rsidRDefault="000C3FD9">
                      <w:pPr>
                        <w:pStyle w:val="Heading4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Belleville General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265 Dundas Street E.</w:t>
                          </w:r>
                        </w:smartTag>
                      </w:smartTag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Belleville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ON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color w:val="0099CC"/>
                            <w:sz w:val="14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99CC"/>
                              <w:sz w:val="14"/>
                            </w:rPr>
                            <w:t>K8N 5A9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 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 xml:space="preserve">T: (613) 969-7400 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  <w:t>F: (613) 968-8234</w:t>
                      </w:r>
                    </w:p>
                    <w:p w:rsidR="000C3FD9" w:rsidRDefault="000C3FD9">
                      <w:pPr>
                        <w:rPr>
                          <w:rFonts w:ascii="Arial" w:hAnsi="Arial" w:cs="Arial"/>
                          <w:b/>
                          <w:bCs/>
                          <w:color w:val="0099CC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14300" cy="114300"/>
                <wp:effectExtent l="9525" t="9525" r="9525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D9" w:rsidRDefault="000C3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9" o:spid="_x0000_s1031" type="#_x0000_t202" style="position:absolute;margin-left:378pt;margin-top:-3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" strokecolor="gray">
                <v:textbox>
                  <w:txbxContent>
                    <w:p w:rsidR="000C3FD9" w:rsidRDefault="000C3FD9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114300" cy="114300"/>
                <wp:effectExtent l="9525" t="9525" r="952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D9" w:rsidRDefault="000C3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8" o:spid="_x0000_s1032" type="#_x0000_t202" style="position:absolute;margin-left:4in;margin-top:-3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" strokecolor="gray">
                <v:textbox>
                  <w:txbxContent>
                    <w:p w:rsidR="000C3FD9" w:rsidRDefault="000C3FD9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4300" cy="114300"/>
                <wp:effectExtent l="9525" t="9525" r="9525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D9" w:rsidRDefault="000C3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7" o:spid="_x0000_s1033" type="#_x0000_t202" style="position:absolute;margin-left:198pt;margin-top:-3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" strokecolor="gray">
                <v:textbox>
                  <w:txbxContent>
                    <w:p w:rsidR="000C3FD9" w:rsidRDefault="000C3FD9"/>
                  </w:txbxContent>
                </v:textbox>
              </v:shape>
            </w:pict>
          </mc:Fallback>
        </mc:AlternateContent>
      </w:r>
    </w:p>
    <w:p w:rsidR="000C3FD9" w:rsidRDefault="000C3FD9"/>
    <w:p w:rsidR="000C3FD9" w:rsidRDefault="00C0546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6985</wp:posOffset>
                </wp:positionV>
                <wp:extent cx="4914900" cy="457200"/>
                <wp:effectExtent l="0" t="0" r="0" b="254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9" w:rsidRPr="005D1E3A" w:rsidRDefault="005D1E3A" w:rsidP="001C38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7"/>
                              </w:rPr>
                            </w:pPr>
                            <w:r w:rsidRPr="005D1E3A"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17"/>
                              </w:rPr>
                              <w:t>Our Vision: “Exceptional Care, Inspired by You”</w:t>
                            </w:r>
                          </w:p>
                          <w:p w:rsidR="005D1E3A" w:rsidRDefault="005D1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1" o:spid="_x0000_s1034" type="#_x0000_t202" style="position:absolute;margin-left:117pt;margin-top:.55pt;width:38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Aj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" filled="f" stroked="f">
                <v:textbox>
                  <w:txbxContent>
                    <w:p w:rsidR="000C3FD9" w:rsidRPr="005D1E3A" w:rsidRDefault="005D1E3A" w:rsidP="001C38B2">
                      <w:pPr>
                        <w:rPr>
                          <w:rFonts w:ascii="Arial" w:hAnsi="Arial" w:cs="Arial"/>
                          <w:i/>
                          <w:iCs/>
                          <w:color w:val="808080"/>
                          <w:sz w:val="17"/>
                        </w:rPr>
                      </w:pPr>
                      <w:r w:rsidRPr="005D1E3A">
                        <w:rPr>
                          <w:rFonts w:ascii="Arial" w:hAnsi="Arial" w:cs="Arial"/>
                          <w:i/>
                          <w:iCs/>
                          <w:color w:val="808080"/>
                          <w:sz w:val="17"/>
                        </w:rPr>
                        <w:t>Our Vision: “Exceptional Care, Inspired by You”</w:t>
                      </w:r>
                    </w:p>
                    <w:p w:rsidR="005D1E3A" w:rsidRDefault="005D1E3A"/>
                  </w:txbxContent>
                </v:textbox>
              </v:shape>
            </w:pict>
          </mc:Fallback>
        </mc:AlternateContent>
      </w:r>
    </w:p>
    <w:p w:rsidR="000C3FD9" w:rsidRDefault="000C3FD9"/>
    <w:p w:rsidR="000C3FD9" w:rsidRDefault="000C3FD9"/>
    <w:p w:rsidR="000C3FD9" w:rsidRDefault="000C3FD9"/>
    <w:p w:rsidR="000C3FD9" w:rsidRDefault="000C3FD9"/>
    <w:p w:rsidR="00C05465" w:rsidRPr="00C05465" w:rsidRDefault="00C05465" w:rsidP="00C05465">
      <w:pPr>
        <w:jc w:val="both"/>
        <w:rPr>
          <w:rFonts w:ascii="Calibri" w:hAnsi="Calibri"/>
        </w:rPr>
      </w:pPr>
    </w:p>
    <w:p w:rsidR="00C05465" w:rsidRPr="00C05465" w:rsidRDefault="00C05465" w:rsidP="00C05465">
      <w:pPr>
        <w:jc w:val="both"/>
        <w:rPr>
          <w:rFonts w:ascii="Calibri" w:hAnsi="Calibri"/>
        </w:rPr>
      </w:pPr>
      <w:r w:rsidRPr="00C05465">
        <w:rPr>
          <w:rFonts w:ascii="Calibri" w:hAnsi="Calibri"/>
        </w:rPr>
        <w:t xml:space="preserve">Date: </w:t>
      </w:r>
    </w:p>
    <w:p w:rsidR="00C05465" w:rsidRPr="00C05465" w:rsidRDefault="00C05465" w:rsidP="00C05465">
      <w:pPr>
        <w:jc w:val="both"/>
        <w:rPr>
          <w:rFonts w:ascii="Calibri" w:hAnsi="Calibri"/>
        </w:rPr>
      </w:pPr>
    </w:p>
    <w:p w:rsidR="00C05465" w:rsidRPr="00C05465" w:rsidRDefault="003479D8" w:rsidP="00C0546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________________________ am a student from _____________________. I will be going to </w:t>
      </w:r>
      <w:proofErr w:type="spellStart"/>
      <w:r>
        <w:rPr>
          <w:rFonts w:ascii="Calibri" w:hAnsi="Calibri"/>
        </w:rPr>
        <w:t>Quinte</w:t>
      </w:r>
      <w:proofErr w:type="spellEnd"/>
      <w:r>
        <w:rPr>
          <w:rFonts w:ascii="Calibri" w:hAnsi="Calibri"/>
        </w:rPr>
        <w:t xml:space="preserve"> Health Care for a placement in Winter 2021. I acknowledge QHC’s policy on self-isolating for 14 days if I am coming from </w:t>
      </w:r>
      <w:r w:rsidR="00D230C3">
        <w:rPr>
          <w:rFonts w:ascii="Calibri" w:hAnsi="Calibri"/>
        </w:rPr>
        <w:t xml:space="preserve">outside of their designated ‘safe zone’ which includes </w:t>
      </w:r>
      <w:r w:rsidR="00D230C3" w:rsidRPr="00D230C3">
        <w:rPr>
          <w:rFonts w:ascii="Calibri" w:hAnsi="Calibri"/>
          <w:highlight w:val="yellow"/>
        </w:rPr>
        <w:t>Hastings &amp; Prince Edward, Kingston, Frontenac &amp; L&amp;A, Peterborough, Renfrew, Haliburton/Kawartha/Pine Ridge</w:t>
      </w:r>
      <w:r w:rsidR="00D230C3">
        <w:rPr>
          <w:rFonts w:ascii="Calibri" w:hAnsi="Calibri"/>
        </w:rPr>
        <w:t>.</w:t>
      </w:r>
      <w:r>
        <w:rPr>
          <w:rFonts w:ascii="Calibri" w:hAnsi="Calibri"/>
        </w:rPr>
        <w:t xml:space="preserve"> I have completed this self-isolation period and am ready to begin placement. </w:t>
      </w:r>
    </w:p>
    <w:p w:rsidR="00C05465" w:rsidRPr="00C05465" w:rsidRDefault="00C05465" w:rsidP="00C05465">
      <w:pPr>
        <w:jc w:val="both"/>
        <w:rPr>
          <w:rFonts w:ascii="Calibri" w:hAnsi="Calibri"/>
        </w:rPr>
      </w:pPr>
    </w:p>
    <w:p w:rsidR="00C05465" w:rsidRPr="00C05465" w:rsidRDefault="00C05465" w:rsidP="00C05465">
      <w:pPr>
        <w:spacing w:after="120"/>
        <w:jc w:val="both"/>
        <w:rPr>
          <w:rFonts w:ascii="Calibri" w:hAnsi="Calibri"/>
        </w:rPr>
      </w:pPr>
    </w:p>
    <w:p w:rsidR="00C05465" w:rsidRPr="00C05465" w:rsidRDefault="003479D8" w:rsidP="00C05465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Student Name: __________________________________</w:t>
      </w:r>
    </w:p>
    <w:p w:rsidR="00C05465" w:rsidRDefault="00C05465" w:rsidP="00C05465">
      <w:pPr>
        <w:tabs>
          <w:tab w:val="right" w:pos="5760"/>
        </w:tabs>
        <w:spacing w:after="120"/>
        <w:jc w:val="both"/>
        <w:rPr>
          <w:rFonts w:ascii="Calibri" w:hAnsi="Calibri"/>
          <w:u w:val="single"/>
        </w:rPr>
      </w:pPr>
      <w:r w:rsidRPr="00C05465">
        <w:rPr>
          <w:rFonts w:ascii="Calibri" w:hAnsi="Calibri"/>
        </w:rPr>
        <w:t xml:space="preserve">Student Signature: </w:t>
      </w:r>
      <w:r w:rsidRPr="00C05465">
        <w:rPr>
          <w:rFonts w:ascii="Calibri" w:hAnsi="Calibri"/>
          <w:u w:val="single"/>
        </w:rPr>
        <w:tab/>
      </w:r>
    </w:p>
    <w:p w:rsidR="003479D8" w:rsidRPr="003479D8" w:rsidRDefault="003479D8" w:rsidP="00C05465">
      <w:pPr>
        <w:tabs>
          <w:tab w:val="right" w:pos="5760"/>
        </w:tabs>
        <w:spacing w:after="120"/>
        <w:jc w:val="both"/>
        <w:rPr>
          <w:rFonts w:ascii="Calibri" w:hAnsi="Calibri"/>
        </w:rPr>
      </w:pPr>
      <w:r w:rsidRPr="003479D8">
        <w:rPr>
          <w:rFonts w:ascii="Calibri" w:hAnsi="Calibri"/>
        </w:rPr>
        <w:t>School Coordinator signature: ______________________________</w:t>
      </w:r>
    </w:p>
    <w:p w:rsidR="00C05465" w:rsidRPr="00C05465" w:rsidRDefault="00C05465" w:rsidP="00C05465">
      <w:pPr>
        <w:tabs>
          <w:tab w:val="right" w:pos="5760"/>
        </w:tabs>
        <w:spacing w:after="120"/>
        <w:jc w:val="both"/>
        <w:rPr>
          <w:rFonts w:ascii="Calibri" w:hAnsi="Calibri"/>
          <w:u w:val="single"/>
        </w:rPr>
      </w:pPr>
      <w:r w:rsidRPr="00C05465">
        <w:rPr>
          <w:rFonts w:ascii="Calibri" w:hAnsi="Calibri"/>
        </w:rPr>
        <w:t xml:space="preserve">Date: </w:t>
      </w:r>
      <w:r w:rsidRPr="00C05465">
        <w:rPr>
          <w:rFonts w:ascii="Calibri" w:hAnsi="Calibri"/>
          <w:u w:val="single"/>
        </w:rPr>
        <w:tab/>
      </w:r>
    </w:p>
    <w:p w:rsidR="00C05465" w:rsidRPr="00C05465" w:rsidRDefault="00C05465" w:rsidP="00C05465">
      <w:pPr>
        <w:spacing w:after="200" w:line="276" w:lineRule="auto"/>
        <w:jc w:val="both"/>
        <w:rPr>
          <w:rFonts w:ascii="Calibri" w:hAnsi="Calibri"/>
          <w:lang w:val="en-CA"/>
        </w:rPr>
      </w:pPr>
    </w:p>
    <w:p w:rsidR="000C3FD9" w:rsidRDefault="000C3FD9"/>
    <w:sectPr w:rsidR="000C3FD9">
      <w:pgSz w:w="12240" w:h="15840"/>
      <w:pgMar w:top="1440" w:right="90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F3"/>
    <w:rsid w:val="000C3FD9"/>
    <w:rsid w:val="001C38B2"/>
    <w:rsid w:val="00312635"/>
    <w:rsid w:val="00334287"/>
    <w:rsid w:val="003479D8"/>
    <w:rsid w:val="005D1E3A"/>
    <w:rsid w:val="00B70269"/>
    <w:rsid w:val="00C05465"/>
    <w:rsid w:val="00D230C3"/>
    <w:rsid w:val="00D84CEA"/>
    <w:rsid w:val="00ED52F3"/>
    <w:rsid w:val="00F919FB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99CC"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5F5F5F"/>
      <w:spacing w:val="-8"/>
      <w:sz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5F5F5F"/>
      <w:spacing w:val="-8"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99CC"/>
      <w:spacing w:val="-1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99CC"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5F5F5F"/>
      <w:spacing w:val="-8"/>
      <w:sz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5F5F5F"/>
      <w:spacing w:val="-8"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99CC"/>
      <w:spacing w:val="-1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UDENTS\Nipissing%20Letter%20of%20Support\April%20Reid%20-%20Letter%20of%20Sup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April Reid - Letter of Support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</vt:lpstr>
    </vt:vector>
  </TitlesOfParts>
  <Company>Quinte Healthcare Corp.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</dc:title>
  <dc:creator>Stewart, Kristen</dc:creator>
  <cp:lastModifiedBy>Murphy, Susan</cp:lastModifiedBy>
  <cp:revision>2</cp:revision>
  <cp:lastPrinted>2013-07-03T15:06:00Z</cp:lastPrinted>
  <dcterms:created xsi:type="dcterms:W3CDTF">2021-01-07T15:40:00Z</dcterms:created>
  <dcterms:modified xsi:type="dcterms:W3CDTF">2021-01-07T15:40:00Z</dcterms:modified>
</cp:coreProperties>
</file>